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7834" w14:textId="77777777" w:rsidR="001C3334" w:rsidRPr="00AD09C0" w:rsidRDefault="001C3334" w:rsidP="001C3334">
      <w:pPr>
        <w:rPr>
          <w:rFonts w:ascii="ＭＳ 明朝" w:hAnsi="ＭＳ 明朝"/>
        </w:rPr>
      </w:pPr>
      <w:r w:rsidRPr="00AD09C0">
        <w:rPr>
          <w:rFonts w:ascii="ＭＳ 明朝" w:hAnsi="ＭＳ 明朝" w:hint="eastAsia"/>
          <w:szCs w:val="21"/>
        </w:rPr>
        <w:t>（別紙２）</w:t>
      </w:r>
    </w:p>
    <w:p w14:paraId="20932EB8" w14:textId="77777777" w:rsidR="001C3334" w:rsidRPr="00AD09C0" w:rsidRDefault="001C3334" w:rsidP="001C3334">
      <w:pPr>
        <w:rPr>
          <w:rFonts w:ascii="ＭＳ 明朝" w:hAnsi="ＭＳ 明朝"/>
        </w:rPr>
      </w:pPr>
    </w:p>
    <w:p w14:paraId="49741BCA" w14:textId="77777777" w:rsidR="001C3334" w:rsidRPr="00AD09C0" w:rsidRDefault="001C3334" w:rsidP="001C3334">
      <w:pPr>
        <w:jc w:val="center"/>
        <w:rPr>
          <w:rFonts w:ascii="ＭＳ ゴシック" w:eastAsia="ＭＳ ゴシック" w:hAnsi="ＭＳ ゴシック"/>
        </w:rPr>
      </w:pPr>
      <w:r w:rsidRPr="00AD09C0">
        <w:rPr>
          <w:rFonts w:ascii="ＭＳ ゴシック" w:eastAsia="ＭＳ ゴシック" w:hAnsi="ＭＳ ゴシック" w:hint="eastAsia"/>
        </w:rPr>
        <w:t>ひょうご若者被災地応援プロジェクト助成事業実績報告書</w:t>
      </w:r>
    </w:p>
    <w:p w14:paraId="065AF126" w14:textId="77777777" w:rsidR="001C3334" w:rsidRPr="00AD09C0" w:rsidRDefault="001C3334" w:rsidP="001C3334">
      <w:pPr>
        <w:jc w:val="center"/>
        <w:rPr>
          <w:rFonts w:ascii="ＭＳ ゴシック" w:eastAsia="ＭＳ ゴシック" w:hAnsi="ＭＳ ゴシック"/>
        </w:rPr>
      </w:pPr>
    </w:p>
    <w:p w14:paraId="69E1ED55" w14:textId="77777777" w:rsidR="001C3334" w:rsidRPr="00AD09C0" w:rsidRDefault="001C3334" w:rsidP="001C3334">
      <w:pPr>
        <w:ind w:firstLineChars="50" w:firstLine="105"/>
        <w:rPr>
          <w:rFonts w:eastAsia="ＭＳ ゴシック"/>
          <w:szCs w:val="21"/>
        </w:rPr>
      </w:pPr>
      <w:r w:rsidRPr="00AD09C0">
        <w:rPr>
          <w:rFonts w:eastAsia="ＭＳ ゴシック" w:hint="eastAsia"/>
          <w:szCs w:val="21"/>
        </w:rPr>
        <w:t>１　団体・</w:t>
      </w:r>
      <w:r w:rsidRPr="00AD09C0">
        <w:rPr>
          <w:rFonts w:eastAsia="ＭＳ ゴシック"/>
          <w:szCs w:val="21"/>
        </w:rPr>
        <w:t>グループ</w:t>
      </w:r>
      <w:r w:rsidRPr="00AD09C0">
        <w:rPr>
          <w:rFonts w:eastAsia="ＭＳ ゴシック" w:hint="eastAsia"/>
          <w:szCs w:val="21"/>
        </w:rPr>
        <w:t>について</w:t>
      </w:r>
    </w:p>
    <w:tbl>
      <w:tblPr>
        <w:tblW w:w="978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320"/>
        <w:gridCol w:w="797"/>
        <w:gridCol w:w="736"/>
        <w:gridCol w:w="714"/>
        <w:gridCol w:w="212"/>
        <w:gridCol w:w="790"/>
        <w:gridCol w:w="876"/>
        <w:gridCol w:w="1047"/>
        <w:gridCol w:w="3364"/>
      </w:tblGrid>
      <w:tr w:rsidR="001C3334" w:rsidRPr="00AD09C0" w14:paraId="71CE8D1F" w14:textId="77777777" w:rsidTr="0051404C">
        <w:trPr>
          <w:trHeight w:val="323"/>
        </w:trPr>
        <w:tc>
          <w:tcPr>
            <w:tcW w:w="2042" w:type="dxa"/>
            <w:gridSpan w:val="3"/>
            <w:vAlign w:val="center"/>
          </w:tcPr>
          <w:p w14:paraId="1B5ACE5E" w14:textId="77777777" w:rsidR="001C3334" w:rsidRPr="00AD09C0" w:rsidRDefault="001C3334" w:rsidP="0051404C">
            <w:pPr>
              <w:jc w:val="distribute"/>
              <w:rPr>
                <w:rFonts w:eastAsia="ＭＳ ゴシック"/>
                <w:sz w:val="16"/>
                <w:szCs w:val="16"/>
              </w:rPr>
            </w:pPr>
            <w:r w:rsidRPr="00AD09C0">
              <w:rPr>
                <w:rFonts w:eastAsia="ＭＳ ゴシック" w:hint="eastAsia"/>
                <w:sz w:val="16"/>
                <w:szCs w:val="16"/>
              </w:rPr>
              <w:t>（ふりがな）</w:t>
            </w:r>
          </w:p>
          <w:p w14:paraId="05ABA2A0" w14:textId="77777777" w:rsidR="001C3334" w:rsidRPr="00AD09C0" w:rsidRDefault="001C3334" w:rsidP="0051404C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団体・グループ名</w:t>
            </w:r>
          </w:p>
        </w:tc>
        <w:tc>
          <w:tcPr>
            <w:tcW w:w="7739" w:type="dxa"/>
            <w:gridSpan w:val="7"/>
          </w:tcPr>
          <w:p w14:paraId="248A89A0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</w:tr>
      <w:tr w:rsidR="001C3334" w:rsidRPr="00AD09C0" w14:paraId="54A5A50C" w14:textId="77777777" w:rsidTr="0051404C">
        <w:trPr>
          <w:trHeight w:val="380"/>
        </w:trPr>
        <w:tc>
          <w:tcPr>
            <w:tcW w:w="2042" w:type="dxa"/>
            <w:gridSpan w:val="3"/>
            <w:vAlign w:val="center"/>
          </w:tcPr>
          <w:p w14:paraId="1C08E1D7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  <w:r w:rsidRPr="001C3334">
              <w:rPr>
                <w:rFonts w:eastAsia="ＭＳ ゴシック"/>
                <w:spacing w:val="90"/>
                <w:szCs w:val="21"/>
                <w:fitText w:val="1771" w:id="1761299201"/>
              </w:rPr>
              <w:t>代表者氏</w:t>
            </w:r>
            <w:r w:rsidRPr="001C3334">
              <w:rPr>
                <w:rFonts w:eastAsia="ＭＳ ゴシック"/>
                <w:szCs w:val="21"/>
                <w:fitText w:val="1771" w:id="1761299201"/>
              </w:rPr>
              <w:t>名</w:t>
            </w:r>
          </w:p>
        </w:tc>
        <w:tc>
          <w:tcPr>
            <w:tcW w:w="7739" w:type="dxa"/>
            <w:gridSpan w:val="7"/>
          </w:tcPr>
          <w:p w14:paraId="1BCCA716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  <w:p w14:paraId="1532B064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</w:tr>
      <w:tr w:rsidR="001C3334" w:rsidRPr="00AD09C0" w14:paraId="5F956BA7" w14:textId="77777777" w:rsidTr="0051404C">
        <w:trPr>
          <w:trHeight w:val="348"/>
        </w:trPr>
        <w:tc>
          <w:tcPr>
            <w:tcW w:w="2042" w:type="dxa"/>
            <w:gridSpan w:val="3"/>
            <w:vAlign w:val="center"/>
          </w:tcPr>
          <w:p w14:paraId="71B9AA74" w14:textId="77777777" w:rsidR="001C3334" w:rsidRPr="00AD09C0" w:rsidRDefault="001C3334" w:rsidP="0051404C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団体の主たる住所又は代表者の住所</w:t>
            </w:r>
          </w:p>
        </w:tc>
        <w:tc>
          <w:tcPr>
            <w:tcW w:w="7739" w:type="dxa"/>
            <w:gridSpan w:val="7"/>
          </w:tcPr>
          <w:p w14:paraId="7ACD0FF6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〒</w:t>
            </w:r>
          </w:p>
          <w:p w14:paraId="27EA38E5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</w:tr>
      <w:tr w:rsidR="001C3334" w:rsidRPr="00AD09C0" w14:paraId="1A0CD34E" w14:textId="77777777" w:rsidTr="0051404C">
        <w:trPr>
          <w:trHeight w:val="437"/>
        </w:trPr>
        <w:tc>
          <w:tcPr>
            <w:tcW w:w="925" w:type="dxa"/>
            <w:vAlign w:val="center"/>
          </w:tcPr>
          <w:p w14:paraId="024FC3EF" w14:textId="77777777" w:rsidR="001C3334" w:rsidRPr="00AD09C0" w:rsidRDefault="001C3334" w:rsidP="0051404C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TEL</w:t>
            </w:r>
          </w:p>
        </w:tc>
        <w:tc>
          <w:tcPr>
            <w:tcW w:w="1853" w:type="dxa"/>
            <w:gridSpan w:val="3"/>
            <w:vAlign w:val="center"/>
          </w:tcPr>
          <w:p w14:paraId="491C4845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5D0D4B7F" w14:textId="77777777" w:rsidR="001C3334" w:rsidRPr="00AD09C0" w:rsidRDefault="001C3334" w:rsidP="0051404C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FAX</w:t>
            </w:r>
          </w:p>
        </w:tc>
        <w:tc>
          <w:tcPr>
            <w:tcW w:w="1666" w:type="dxa"/>
            <w:gridSpan w:val="2"/>
            <w:vAlign w:val="center"/>
          </w:tcPr>
          <w:p w14:paraId="62161C1B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054110E7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E-mail</w:t>
            </w:r>
          </w:p>
        </w:tc>
        <w:tc>
          <w:tcPr>
            <w:tcW w:w="3364" w:type="dxa"/>
            <w:vAlign w:val="center"/>
          </w:tcPr>
          <w:p w14:paraId="2C322045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</w:tr>
      <w:tr w:rsidR="001C3334" w:rsidRPr="00AD09C0" w14:paraId="31F5FFDC" w14:textId="77777777" w:rsidTr="0051404C">
        <w:trPr>
          <w:trHeight w:val="390"/>
        </w:trPr>
        <w:tc>
          <w:tcPr>
            <w:tcW w:w="2042" w:type="dxa"/>
            <w:gridSpan w:val="3"/>
            <w:vAlign w:val="center"/>
          </w:tcPr>
          <w:p w14:paraId="791321D0" w14:textId="77777777" w:rsidR="001C3334" w:rsidRPr="00AD09C0" w:rsidRDefault="001C3334" w:rsidP="0051404C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 w:val="16"/>
                <w:szCs w:val="16"/>
              </w:rPr>
              <w:t>（ふりがな）</w:t>
            </w:r>
          </w:p>
          <w:p w14:paraId="6E051787" w14:textId="77777777" w:rsidR="001C3334" w:rsidRPr="00AD09C0" w:rsidRDefault="001C3334" w:rsidP="0051404C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担当者氏名</w:t>
            </w:r>
          </w:p>
        </w:tc>
        <w:tc>
          <w:tcPr>
            <w:tcW w:w="7739" w:type="dxa"/>
            <w:gridSpan w:val="7"/>
            <w:vAlign w:val="center"/>
          </w:tcPr>
          <w:p w14:paraId="546496B2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</w:tr>
      <w:tr w:rsidR="001C3334" w:rsidRPr="00AD09C0" w14:paraId="087CE3A6" w14:textId="77777777" w:rsidTr="0051404C">
        <w:trPr>
          <w:trHeight w:val="560"/>
        </w:trPr>
        <w:tc>
          <w:tcPr>
            <w:tcW w:w="925" w:type="dxa"/>
            <w:vAlign w:val="center"/>
          </w:tcPr>
          <w:p w14:paraId="4565628E" w14:textId="77777777" w:rsidR="001C3334" w:rsidRPr="00AD09C0" w:rsidRDefault="001C3334" w:rsidP="0051404C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TEL</w:t>
            </w:r>
          </w:p>
        </w:tc>
        <w:tc>
          <w:tcPr>
            <w:tcW w:w="1853" w:type="dxa"/>
            <w:gridSpan w:val="3"/>
            <w:vAlign w:val="center"/>
          </w:tcPr>
          <w:p w14:paraId="5D82ADF0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7957AD8C" w14:textId="77777777" w:rsidR="001C3334" w:rsidRPr="00AD09C0" w:rsidRDefault="001C3334" w:rsidP="0051404C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FAX</w:t>
            </w:r>
          </w:p>
        </w:tc>
        <w:tc>
          <w:tcPr>
            <w:tcW w:w="1666" w:type="dxa"/>
            <w:gridSpan w:val="2"/>
            <w:vAlign w:val="center"/>
          </w:tcPr>
          <w:p w14:paraId="33A9BA23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1156A84F" w14:textId="77777777" w:rsidR="001C3334" w:rsidRPr="00AD09C0" w:rsidRDefault="001C3334" w:rsidP="0051404C">
            <w:pPr>
              <w:jc w:val="distribute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E-mail</w:t>
            </w:r>
          </w:p>
        </w:tc>
        <w:tc>
          <w:tcPr>
            <w:tcW w:w="3364" w:type="dxa"/>
            <w:vAlign w:val="center"/>
          </w:tcPr>
          <w:p w14:paraId="44839F23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</w:tr>
      <w:tr w:rsidR="001C3334" w:rsidRPr="00AD09C0" w14:paraId="489B718F" w14:textId="77777777" w:rsidTr="0051404C">
        <w:trPr>
          <w:trHeight w:val="555"/>
        </w:trPr>
        <w:tc>
          <w:tcPr>
            <w:tcW w:w="9781" w:type="dxa"/>
            <w:gridSpan w:val="10"/>
            <w:vAlign w:val="center"/>
          </w:tcPr>
          <w:p w14:paraId="3A361A4B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構成員の名簿（事業に参加した方を記載してください）</w:t>
            </w:r>
          </w:p>
        </w:tc>
      </w:tr>
      <w:tr w:rsidR="001C3334" w:rsidRPr="00AD09C0" w14:paraId="438BF5C0" w14:textId="77777777" w:rsidTr="0051404C">
        <w:trPr>
          <w:trHeight w:val="465"/>
        </w:trPr>
        <w:tc>
          <w:tcPr>
            <w:tcW w:w="1245" w:type="dxa"/>
            <w:gridSpan w:val="2"/>
            <w:vAlign w:val="center"/>
          </w:tcPr>
          <w:p w14:paraId="0E604B47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2247" w:type="dxa"/>
            <w:gridSpan w:val="3"/>
            <w:vAlign w:val="center"/>
          </w:tcPr>
          <w:p w14:paraId="1F348B7B" w14:textId="77777777" w:rsidR="001C3334" w:rsidRPr="00AD09C0" w:rsidRDefault="001C3334" w:rsidP="0051404C">
            <w:pPr>
              <w:jc w:val="center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氏　名</w:t>
            </w:r>
          </w:p>
        </w:tc>
        <w:tc>
          <w:tcPr>
            <w:tcW w:w="1002" w:type="dxa"/>
            <w:gridSpan w:val="2"/>
            <w:vAlign w:val="center"/>
          </w:tcPr>
          <w:p w14:paraId="3DD7B95D" w14:textId="77777777" w:rsidR="001C3334" w:rsidRPr="00AD09C0" w:rsidRDefault="001C3334" w:rsidP="0051404C">
            <w:pPr>
              <w:jc w:val="center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年齢</w:t>
            </w:r>
          </w:p>
        </w:tc>
        <w:tc>
          <w:tcPr>
            <w:tcW w:w="5287" w:type="dxa"/>
            <w:gridSpan w:val="3"/>
            <w:vAlign w:val="center"/>
          </w:tcPr>
          <w:p w14:paraId="17EEE9CC" w14:textId="6760DD1D" w:rsidR="001C3334" w:rsidRPr="00AD09C0" w:rsidRDefault="001C3334" w:rsidP="0051404C">
            <w:pPr>
              <w:ind w:firstLineChars="100" w:firstLine="210"/>
              <w:jc w:val="center"/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住　　　　　　所</w:t>
            </w:r>
            <w:r w:rsidR="002352A9" w:rsidRPr="002352A9">
              <w:rPr>
                <w:rFonts w:eastAsia="ＭＳ ゴシック" w:hint="eastAsia"/>
                <w:color w:val="EE0000"/>
                <w:szCs w:val="21"/>
              </w:rPr>
              <w:t>（市町まで記載）</w:t>
            </w:r>
          </w:p>
        </w:tc>
      </w:tr>
      <w:tr w:rsidR="001C3334" w:rsidRPr="00AD09C0" w14:paraId="04B14851" w14:textId="77777777" w:rsidTr="0051404C">
        <w:trPr>
          <w:trHeight w:val="822"/>
        </w:trPr>
        <w:tc>
          <w:tcPr>
            <w:tcW w:w="1245" w:type="dxa"/>
            <w:gridSpan w:val="2"/>
            <w:vAlign w:val="center"/>
          </w:tcPr>
          <w:p w14:paraId="6B5F9AE4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代表者</w:t>
            </w:r>
          </w:p>
          <w:p w14:paraId="4DC61C5B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  <w:r w:rsidRPr="00AD09C0">
              <w:rPr>
                <w:rFonts w:eastAsia="ＭＳ ゴシック" w:hint="eastAsia"/>
                <w:szCs w:val="21"/>
              </w:rPr>
              <w:t>(      )</w:t>
            </w:r>
          </w:p>
        </w:tc>
        <w:tc>
          <w:tcPr>
            <w:tcW w:w="2247" w:type="dxa"/>
            <w:gridSpan w:val="3"/>
            <w:vAlign w:val="center"/>
          </w:tcPr>
          <w:p w14:paraId="443AAEE4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1A5446E2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5287" w:type="dxa"/>
            <w:gridSpan w:val="3"/>
            <w:vAlign w:val="center"/>
          </w:tcPr>
          <w:p w14:paraId="2E300EB7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</w:tr>
      <w:tr w:rsidR="001C3334" w:rsidRPr="00AD09C0" w14:paraId="0471BCD9" w14:textId="77777777" w:rsidTr="0051404C">
        <w:trPr>
          <w:trHeight w:val="702"/>
        </w:trPr>
        <w:tc>
          <w:tcPr>
            <w:tcW w:w="1245" w:type="dxa"/>
            <w:gridSpan w:val="2"/>
            <w:vAlign w:val="center"/>
          </w:tcPr>
          <w:p w14:paraId="203009FE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2247" w:type="dxa"/>
            <w:gridSpan w:val="3"/>
            <w:vAlign w:val="center"/>
          </w:tcPr>
          <w:p w14:paraId="6DFC2272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7CC2730F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5287" w:type="dxa"/>
            <w:gridSpan w:val="3"/>
            <w:vAlign w:val="center"/>
          </w:tcPr>
          <w:p w14:paraId="4AC50C32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</w:tr>
      <w:tr w:rsidR="001C3334" w:rsidRPr="00AD09C0" w14:paraId="73A6ECA1" w14:textId="77777777" w:rsidTr="0051404C">
        <w:trPr>
          <w:trHeight w:val="740"/>
        </w:trPr>
        <w:tc>
          <w:tcPr>
            <w:tcW w:w="1245" w:type="dxa"/>
            <w:gridSpan w:val="2"/>
            <w:vAlign w:val="center"/>
          </w:tcPr>
          <w:p w14:paraId="1A668CC7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2247" w:type="dxa"/>
            <w:gridSpan w:val="3"/>
            <w:vAlign w:val="center"/>
          </w:tcPr>
          <w:p w14:paraId="6B336DC1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2F067F8C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5287" w:type="dxa"/>
            <w:gridSpan w:val="3"/>
            <w:vAlign w:val="center"/>
          </w:tcPr>
          <w:p w14:paraId="2757F035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</w:tr>
      <w:tr w:rsidR="001C3334" w:rsidRPr="00AD09C0" w14:paraId="3FDBE97C" w14:textId="77777777" w:rsidTr="0051404C">
        <w:trPr>
          <w:trHeight w:val="748"/>
        </w:trPr>
        <w:tc>
          <w:tcPr>
            <w:tcW w:w="1245" w:type="dxa"/>
            <w:gridSpan w:val="2"/>
            <w:vAlign w:val="center"/>
          </w:tcPr>
          <w:p w14:paraId="65D0D259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2247" w:type="dxa"/>
            <w:gridSpan w:val="3"/>
            <w:vAlign w:val="center"/>
          </w:tcPr>
          <w:p w14:paraId="172295E6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24DD4BCF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5287" w:type="dxa"/>
            <w:gridSpan w:val="3"/>
            <w:vAlign w:val="center"/>
          </w:tcPr>
          <w:p w14:paraId="58B200F7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</w:tr>
      <w:tr w:rsidR="001C3334" w:rsidRPr="00AD09C0" w14:paraId="1561BB2B" w14:textId="77777777" w:rsidTr="0051404C">
        <w:trPr>
          <w:trHeight w:val="705"/>
        </w:trPr>
        <w:tc>
          <w:tcPr>
            <w:tcW w:w="1245" w:type="dxa"/>
            <w:gridSpan w:val="2"/>
            <w:vAlign w:val="center"/>
          </w:tcPr>
          <w:p w14:paraId="72990725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2247" w:type="dxa"/>
            <w:gridSpan w:val="3"/>
            <w:vAlign w:val="center"/>
          </w:tcPr>
          <w:p w14:paraId="73B4131F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5E4E6FB1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5287" w:type="dxa"/>
            <w:gridSpan w:val="3"/>
            <w:vAlign w:val="center"/>
          </w:tcPr>
          <w:p w14:paraId="021FB4A4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</w:tr>
      <w:tr w:rsidR="001C3334" w:rsidRPr="00AD09C0" w14:paraId="764FF82C" w14:textId="77777777" w:rsidTr="0051404C">
        <w:trPr>
          <w:trHeight w:val="711"/>
        </w:trPr>
        <w:tc>
          <w:tcPr>
            <w:tcW w:w="1245" w:type="dxa"/>
            <w:gridSpan w:val="2"/>
            <w:vAlign w:val="center"/>
          </w:tcPr>
          <w:p w14:paraId="61560DF4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2247" w:type="dxa"/>
            <w:gridSpan w:val="3"/>
            <w:vAlign w:val="center"/>
          </w:tcPr>
          <w:p w14:paraId="3D62365D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7BCC56C3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  <w:tc>
          <w:tcPr>
            <w:tcW w:w="5287" w:type="dxa"/>
            <w:gridSpan w:val="3"/>
            <w:vAlign w:val="center"/>
          </w:tcPr>
          <w:p w14:paraId="692973E5" w14:textId="77777777" w:rsidR="001C3334" w:rsidRPr="00AD09C0" w:rsidRDefault="001C3334" w:rsidP="0051404C">
            <w:pPr>
              <w:rPr>
                <w:rFonts w:eastAsia="ＭＳ ゴシック"/>
                <w:szCs w:val="21"/>
              </w:rPr>
            </w:pPr>
          </w:p>
        </w:tc>
      </w:tr>
      <w:tr w:rsidR="001C3334" w:rsidRPr="00AD09C0" w14:paraId="575C0710" w14:textId="77777777" w:rsidTr="0051404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78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0A3F8" w14:textId="77777777" w:rsidR="001C3334" w:rsidRPr="00AD09C0" w:rsidRDefault="001C3334" w:rsidP="0051404C">
            <w:pPr>
              <w:tabs>
                <w:tab w:val="left" w:pos="3084"/>
              </w:tabs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ECF6830" w14:textId="77777777" w:rsidR="001C3334" w:rsidRPr="00AD09C0" w:rsidRDefault="001C3334" w:rsidP="0051404C">
            <w:pPr>
              <w:tabs>
                <w:tab w:val="left" w:pos="3084"/>
              </w:tabs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5DCE676" w14:textId="77777777" w:rsidR="001C3334" w:rsidRPr="00AD09C0" w:rsidRDefault="001C3334" w:rsidP="0051404C">
            <w:pPr>
              <w:tabs>
                <w:tab w:val="left" w:pos="3084"/>
              </w:tabs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09C0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A4170D3" wp14:editId="5B921DB3">
                      <wp:simplePos x="0" y="0"/>
                      <wp:positionH relativeFrom="column">
                        <wp:posOffset>-183515</wp:posOffset>
                      </wp:positionH>
                      <wp:positionV relativeFrom="paragraph">
                        <wp:posOffset>74295</wp:posOffset>
                      </wp:positionV>
                      <wp:extent cx="6353810" cy="1666875"/>
                      <wp:effectExtent l="0" t="0" r="27940" b="28575"/>
                      <wp:wrapNone/>
                      <wp:docPr id="2" name="角丸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3810" cy="1666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EF8431" id="角丸四角形 2" o:spid="_x0000_s1026" style="position:absolute;left:0;text-align:left;margin-left:-14.45pt;margin-top:5.85pt;width:500.3pt;height:13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" filled="f">
                      <v:textbox inset="5.85pt,.7pt,5.85pt,.7pt"/>
                    </v:roundrect>
                  </w:pict>
                </mc:Fallback>
              </mc:AlternateContent>
            </w:r>
          </w:p>
          <w:p w14:paraId="0681FB5C" w14:textId="77777777" w:rsidR="001C3334" w:rsidRPr="00AD09C0" w:rsidRDefault="001C3334" w:rsidP="0051404C">
            <w:pPr>
              <w:tabs>
                <w:tab w:val="left" w:pos="3084"/>
              </w:tabs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394BEA1" w14:textId="77777777" w:rsidR="001C3334" w:rsidRPr="00AD09C0" w:rsidRDefault="001C3334" w:rsidP="0051404C">
            <w:pPr>
              <w:tabs>
                <w:tab w:val="left" w:pos="3084"/>
              </w:tabs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09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　記入上の注意事項</w:t>
            </w:r>
            <w:r w:rsidRPr="00AD09C0">
              <w:rPr>
                <w:rFonts w:ascii="ＭＳ ゴシック" w:eastAsia="ＭＳ ゴシック" w:hAnsi="ＭＳ ゴシック"/>
                <w:sz w:val="16"/>
                <w:szCs w:val="16"/>
              </w:rPr>
              <w:tab/>
            </w:r>
          </w:p>
          <w:p w14:paraId="3C6207E5" w14:textId="77777777" w:rsidR="001C3334" w:rsidRPr="00DD5E27" w:rsidRDefault="001C3334" w:rsidP="00DD5E27">
            <w:pPr>
              <w:pStyle w:val="af"/>
              <w:numPr>
                <w:ilvl w:val="0"/>
                <w:numId w:val="4"/>
              </w:numPr>
              <w:tabs>
                <w:tab w:val="left" w:pos="793"/>
                <w:tab w:val="left" w:pos="835"/>
              </w:tabs>
              <w:snapToGrid w:val="0"/>
              <w:ind w:leftChars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E2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担当者氏名・TEL ・FAX ・E-mail欄は、連絡事項等がある場合に利用しますので、確実に通信できる方の</w:t>
            </w:r>
          </w:p>
          <w:p w14:paraId="17D5BB21" w14:textId="77777777" w:rsidR="001C3334" w:rsidRPr="00AD09C0" w:rsidRDefault="001C3334" w:rsidP="00DD5E27">
            <w:pPr>
              <w:snapToGrid w:val="0"/>
              <w:ind w:firstLine="63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09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氏名・TEL番号（携帯電話可）・FAX番号・E-mailアドレスを記入してください。</w:t>
            </w:r>
          </w:p>
          <w:p w14:paraId="7D7899C8" w14:textId="77777777" w:rsidR="001C3334" w:rsidRPr="00AD09C0" w:rsidRDefault="00440702" w:rsidP="00DD5E27">
            <w:pPr>
              <w:snapToGrid w:val="0"/>
              <w:spacing w:line="22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（２）</w:t>
            </w:r>
            <w:r w:rsidR="00DD5E2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1C3334" w:rsidRPr="00AD09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必要に応じて、欄を追加・拡大し、理解しやすい事業計画書の作成に努めてください。</w:t>
            </w:r>
          </w:p>
          <w:p w14:paraId="16B081B9" w14:textId="77777777" w:rsidR="001C3334" w:rsidRPr="00AD09C0" w:rsidRDefault="001C3334" w:rsidP="00DD5E27">
            <w:pPr>
              <w:snapToGrid w:val="0"/>
              <w:spacing w:line="22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09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（３）</w:t>
            </w:r>
            <w:r w:rsidR="00DD5E2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AD09C0">
              <w:rPr>
                <w:rFonts w:eastAsia="ＭＳ ゴシック" w:hint="eastAsia"/>
                <w:sz w:val="16"/>
                <w:szCs w:val="16"/>
              </w:rPr>
              <w:t>必ず、Ｗｏｒｄ（または完全互換ソフト）で作成してください。</w:t>
            </w:r>
          </w:p>
          <w:p w14:paraId="0C6D579F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09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　その他</w:t>
            </w:r>
          </w:p>
          <w:p w14:paraId="59C73831" w14:textId="77777777" w:rsidR="001C3334" w:rsidRPr="00DD5E27" w:rsidRDefault="001C3334" w:rsidP="00DD5E27">
            <w:pPr>
              <w:pStyle w:val="af"/>
              <w:widowControl/>
              <w:numPr>
                <w:ilvl w:val="0"/>
                <w:numId w:val="3"/>
              </w:numPr>
              <w:tabs>
                <w:tab w:val="left" w:pos="779"/>
              </w:tabs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E2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構成員の名簿は、必要事項が記載された別紙を添付いただいても結構です。</w:t>
            </w:r>
          </w:p>
          <w:p w14:paraId="4AC389F0" w14:textId="77777777" w:rsidR="001C3334" w:rsidRPr="00AD09C0" w:rsidRDefault="001C3334" w:rsidP="00DD5E27">
            <w:pPr>
              <w:snapToGrid w:val="0"/>
              <w:ind w:leftChars="-1" w:left="-2" w:firstLineChars="496" w:firstLine="79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09C0">
              <w:rPr>
                <w:rFonts w:ascii="ＭＳ ゴシック" w:eastAsia="ＭＳ ゴシック" w:hAnsi="ＭＳ ゴシック"/>
                <w:sz w:val="16"/>
                <w:szCs w:val="16"/>
              </w:rPr>
              <w:t>引率者がいる場合は、該当者の「区分」欄</w:t>
            </w:r>
            <w:r w:rsidRPr="00AD09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代表者の下段の（　）</w:t>
            </w:r>
            <w:r w:rsidRPr="00AD09C0">
              <w:rPr>
                <w:rFonts w:ascii="ＭＳ ゴシック" w:eastAsia="ＭＳ ゴシック" w:hAnsi="ＭＳ ゴシック"/>
                <w:sz w:val="16"/>
                <w:szCs w:val="16"/>
              </w:rPr>
              <w:t>に「引率者」と記載してください。</w:t>
            </w:r>
          </w:p>
          <w:p w14:paraId="4A8FA9BB" w14:textId="77777777" w:rsidR="001C3334" w:rsidRPr="00AD09C0" w:rsidRDefault="001C3334" w:rsidP="00DD5E27">
            <w:pPr>
              <w:snapToGrid w:val="0"/>
              <w:ind w:leftChars="-1" w:left="-2" w:firstLineChars="461" w:firstLine="73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09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この事業報告書に記載された個人情報は、本事業以外の目的で使用することはありません。</w:t>
            </w:r>
          </w:p>
          <w:p w14:paraId="046F5A35" w14:textId="77777777" w:rsidR="001C3334" w:rsidRPr="00DD5E27" w:rsidRDefault="001C3334" w:rsidP="00DD5E27">
            <w:pPr>
              <w:pStyle w:val="af"/>
              <w:numPr>
                <w:ilvl w:val="0"/>
                <w:numId w:val="3"/>
              </w:numPr>
              <w:tabs>
                <w:tab w:val="left" w:pos="765"/>
              </w:tabs>
              <w:snapToGrid w:val="0"/>
              <w:ind w:leftChars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DD5E2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実績報告書（内容の一部）をプラザホームページで広く公開します。</w:t>
            </w:r>
          </w:p>
          <w:p w14:paraId="3EE44C9D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0087DD76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</w:p>
    <w:p w14:paraId="7747B9E0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</w:p>
    <w:p w14:paraId="15B2C78E" w14:textId="77777777" w:rsidR="001C3334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069E574D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  <w:r w:rsidRPr="00AD09C0">
        <w:rPr>
          <w:rFonts w:ascii="ＭＳ ゴシック" w:eastAsia="ＭＳ ゴシック" w:hAnsi="ＭＳ ゴシック" w:hint="eastAsia"/>
          <w:szCs w:val="21"/>
        </w:rPr>
        <w:lastRenderedPageBreak/>
        <w:t>２　事業実施期間</w:t>
      </w:r>
    </w:p>
    <w:p w14:paraId="0387C7BE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</w:p>
    <w:p w14:paraId="0B06824B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  <w:r w:rsidRPr="00AD09C0">
        <w:rPr>
          <w:rFonts w:ascii="ＭＳ ゴシック" w:eastAsia="ＭＳ ゴシック" w:hAnsi="ＭＳ ゴシック"/>
          <w:szCs w:val="21"/>
        </w:rPr>
        <w:t xml:space="preserve">　　　</w:t>
      </w:r>
      <w:r w:rsidR="00D16707">
        <w:rPr>
          <w:rFonts w:ascii="ＭＳ ゴシック" w:eastAsia="ＭＳ ゴシック" w:hAnsi="ＭＳ ゴシック" w:hint="eastAsia"/>
          <w:szCs w:val="21"/>
        </w:rPr>
        <w:t>令和</w:t>
      </w:r>
      <w:r w:rsidRPr="00AD09C0">
        <w:rPr>
          <w:rFonts w:ascii="ＭＳ ゴシック" w:eastAsia="ＭＳ ゴシック" w:hAnsi="ＭＳ ゴシック"/>
          <w:szCs w:val="21"/>
        </w:rPr>
        <w:t xml:space="preserve">　　年　　月　　　日　～　</w:t>
      </w:r>
      <w:r w:rsidR="00D16707">
        <w:rPr>
          <w:rFonts w:ascii="ＭＳ ゴシック" w:eastAsia="ＭＳ ゴシック" w:hAnsi="ＭＳ ゴシック" w:hint="eastAsia"/>
          <w:szCs w:val="21"/>
        </w:rPr>
        <w:t>令和</w:t>
      </w:r>
      <w:r w:rsidRPr="00AD09C0">
        <w:rPr>
          <w:rFonts w:ascii="ＭＳ ゴシック" w:eastAsia="ＭＳ ゴシック" w:hAnsi="ＭＳ ゴシック"/>
          <w:szCs w:val="21"/>
        </w:rPr>
        <w:t xml:space="preserve">　　年　　月　　日</w:t>
      </w:r>
    </w:p>
    <w:p w14:paraId="13C1288D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</w:p>
    <w:p w14:paraId="743D70A0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  <w:r w:rsidRPr="00AD09C0">
        <w:rPr>
          <w:rFonts w:ascii="ＭＳ ゴシック" w:eastAsia="ＭＳ ゴシック" w:hAnsi="ＭＳ ゴシック"/>
          <w:szCs w:val="21"/>
        </w:rPr>
        <w:t>３　実施場所</w:t>
      </w:r>
    </w:p>
    <w:p w14:paraId="7416AE4C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</w:p>
    <w:p w14:paraId="25298356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  <w:r w:rsidRPr="00AD09C0">
        <w:rPr>
          <w:rFonts w:ascii="ＭＳ ゴシック" w:eastAsia="ＭＳ ゴシック" w:hAnsi="ＭＳ ゴシック"/>
          <w:szCs w:val="21"/>
        </w:rPr>
        <w:t xml:space="preserve">　　〔　　　　　　　　　　　　　　　　　　　　　　　　　　　　　　　　〕</w:t>
      </w:r>
    </w:p>
    <w:p w14:paraId="44A0391B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</w:p>
    <w:p w14:paraId="51BBA9DB" w14:textId="77777777" w:rsidR="001C3334" w:rsidRPr="00AD09C0" w:rsidRDefault="001C3334" w:rsidP="001C3334">
      <w:pPr>
        <w:tabs>
          <w:tab w:val="center" w:pos="4535"/>
        </w:tabs>
        <w:snapToGrid w:val="0"/>
        <w:rPr>
          <w:rFonts w:ascii="ＭＳ ゴシック" w:eastAsia="ＭＳ ゴシック" w:hAnsi="ＭＳ ゴシック"/>
          <w:szCs w:val="21"/>
        </w:rPr>
      </w:pPr>
      <w:r w:rsidRPr="00AD09C0">
        <w:rPr>
          <w:rFonts w:ascii="ＭＳ ゴシック" w:eastAsia="ＭＳ ゴシック" w:hAnsi="ＭＳ ゴシック"/>
          <w:szCs w:val="21"/>
        </w:rPr>
        <w:t>４　被災地の受入・協働先団体名等</w:t>
      </w:r>
      <w:r w:rsidRPr="00AD09C0">
        <w:rPr>
          <w:rFonts w:ascii="ＭＳ ゴシック" w:eastAsia="ＭＳ ゴシック" w:hAnsi="ＭＳ ゴシック"/>
          <w:szCs w:val="21"/>
        </w:rPr>
        <w:tab/>
      </w:r>
    </w:p>
    <w:p w14:paraId="277029BA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</w:p>
    <w:tbl>
      <w:tblPr>
        <w:tblW w:w="883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5"/>
        <w:gridCol w:w="5400"/>
      </w:tblGrid>
      <w:tr w:rsidR="001C3334" w:rsidRPr="00AD09C0" w14:paraId="4F012220" w14:textId="77777777" w:rsidTr="0051404C">
        <w:trPr>
          <w:trHeight w:val="661"/>
        </w:trPr>
        <w:tc>
          <w:tcPr>
            <w:tcW w:w="3435" w:type="dxa"/>
            <w:vAlign w:val="center"/>
          </w:tcPr>
          <w:p w14:paraId="14FD7F04" w14:textId="77777777" w:rsidR="001C3334" w:rsidRPr="00AD09C0" w:rsidRDefault="001C3334" w:rsidP="0051404C">
            <w:pPr>
              <w:snapToGrid w:val="0"/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 w:rsidRPr="00AD09C0">
              <w:rPr>
                <w:rFonts w:ascii="ＭＳ ゴシック" w:eastAsia="ＭＳ ゴシック" w:hAnsi="ＭＳ ゴシック" w:hint="eastAsia"/>
                <w:szCs w:val="21"/>
              </w:rPr>
              <w:t>団　体　名</w:t>
            </w:r>
          </w:p>
        </w:tc>
        <w:tc>
          <w:tcPr>
            <w:tcW w:w="5400" w:type="dxa"/>
            <w:vAlign w:val="center"/>
          </w:tcPr>
          <w:p w14:paraId="5BFE8A01" w14:textId="77777777" w:rsidR="001C3334" w:rsidRPr="00AD09C0" w:rsidRDefault="001C3334" w:rsidP="0051404C">
            <w:pPr>
              <w:snapToGrid w:val="0"/>
              <w:ind w:firstLineChars="700" w:firstLine="1470"/>
              <w:rPr>
                <w:rFonts w:ascii="ＭＳ ゴシック" w:eastAsia="ＭＳ ゴシック" w:hAnsi="ＭＳ ゴシック"/>
                <w:szCs w:val="21"/>
              </w:rPr>
            </w:pPr>
            <w:r w:rsidRPr="00AD09C0">
              <w:rPr>
                <w:rFonts w:ascii="ＭＳ ゴシック" w:eastAsia="ＭＳ ゴシック" w:hAnsi="ＭＳ ゴシック"/>
                <w:szCs w:val="21"/>
              </w:rPr>
              <w:t>所　　在　　地</w:t>
            </w:r>
          </w:p>
        </w:tc>
      </w:tr>
      <w:tr w:rsidR="001C3334" w:rsidRPr="00AD09C0" w14:paraId="01788C3E" w14:textId="77777777" w:rsidTr="0051404C">
        <w:trPr>
          <w:trHeight w:val="661"/>
        </w:trPr>
        <w:tc>
          <w:tcPr>
            <w:tcW w:w="3435" w:type="dxa"/>
            <w:vAlign w:val="center"/>
          </w:tcPr>
          <w:p w14:paraId="798716B0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4E7E61D0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vAlign w:val="center"/>
          </w:tcPr>
          <w:p w14:paraId="617B3669" w14:textId="77777777" w:rsidR="001C3334" w:rsidRPr="00AD09C0" w:rsidRDefault="001C3334" w:rsidP="0051404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E34FC8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334" w:rsidRPr="00AD09C0" w14:paraId="4A756371" w14:textId="77777777" w:rsidTr="0051404C">
        <w:trPr>
          <w:trHeight w:val="661"/>
        </w:trPr>
        <w:tc>
          <w:tcPr>
            <w:tcW w:w="3435" w:type="dxa"/>
            <w:vAlign w:val="center"/>
          </w:tcPr>
          <w:p w14:paraId="08A8DF2C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51865AC0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vAlign w:val="center"/>
          </w:tcPr>
          <w:p w14:paraId="2A544CD5" w14:textId="77777777" w:rsidR="001C3334" w:rsidRPr="00AD09C0" w:rsidRDefault="001C3334" w:rsidP="0051404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F1457B3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334" w:rsidRPr="00AD09C0" w14:paraId="3D3B8A78" w14:textId="77777777" w:rsidTr="0051404C">
        <w:trPr>
          <w:trHeight w:val="661"/>
        </w:trPr>
        <w:tc>
          <w:tcPr>
            <w:tcW w:w="3435" w:type="dxa"/>
            <w:vAlign w:val="center"/>
          </w:tcPr>
          <w:p w14:paraId="1474B1CE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5BD5F7D0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vAlign w:val="center"/>
          </w:tcPr>
          <w:p w14:paraId="3A90C772" w14:textId="77777777" w:rsidR="001C3334" w:rsidRPr="00AD09C0" w:rsidRDefault="001C3334" w:rsidP="0051404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4034EE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334" w:rsidRPr="00AD09C0" w14:paraId="65384990" w14:textId="77777777" w:rsidTr="0051404C">
        <w:trPr>
          <w:trHeight w:val="662"/>
        </w:trPr>
        <w:tc>
          <w:tcPr>
            <w:tcW w:w="3435" w:type="dxa"/>
            <w:vAlign w:val="center"/>
          </w:tcPr>
          <w:p w14:paraId="303BE8AC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vAlign w:val="center"/>
          </w:tcPr>
          <w:p w14:paraId="0559E87A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B6B10D3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  <w:r w:rsidRPr="00AD09C0">
        <w:rPr>
          <w:rFonts w:ascii="ＭＳ ゴシック" w:eastAsia="ＭＳ ゴシック" w:hAnsi="ＭＳ ゴシック"/>
          <w:szCs w:val="21"/>
        </w:rPr>
        <w:t xml:space="preserve">　　</w:t>
      </w:r>
    </w:p>
    <w:p w14:paraId="15713DA1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</w:p>
    <w:p w14:paraId="34560E33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  <w:r w:rsidRPr="00AD09C0">
        <w:rPr>
          <w:rFonts w:ascii="ＭＳ ゴシック" w:eastAsia="ＭＳ ゴシック" w:hAnsi="ＭＳ ゴシック"/>
          <w:szCs w:val="21"/>
        </w:rPr>
        <w:t>５　事業実績について</w:t>
      </w:r>
    </w:p>
    <w:p w14:paraId="646B83A8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Cs w:val="21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1C3334" w:rsidRPr="00AD09C0" w14:paraId="3045A12B" w14:textId="77777777" w:rsidTr="0051404C">
        <w:trPr>
          <w:trHeight w:val="70"/>
        </w:trPr>
        <w:tc>
          <w:tcPr>
            <w:tcW w:w="9120" w:type="dxa"/>
          </w:tcPr>
          <w:p w14:paraId="0BA6A8AA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09C0">
              <w:rPr>
                <w:rFonts w:ascii="ＭＳ ゴシック" w:eastAsia="ＭＳ ゴシック" w:hAnsi="ＭＳ ゴシック"/>
                <w:sz w:val="20"/>
                <w:szCs w:val="20"/>
              </w:rPr>
              <w:t>【活動終了後の報告会や学習会等についても記載してください。】</w:t>
            </w:r>
          </w:p>
          <w:p w14:paraId="13A13310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A30B439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97EA628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7AB90FE3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8A382FC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3E4B96B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18A9F65F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4B5D4C57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5546776D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0B6077ED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0EE58516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162F4322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E2F3449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63F5B28D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63CFC9D9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357F88FC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78B70EC0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1BDC879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08C09304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5ED4B7C0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19A1C8A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A44A996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</w:rPr>
      </w:pPr>
    </w:p>
    <w:p w14:paraId="372ADDD2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</w:rPr>
      </w:pPr>
    </w:p>
    <w:p w14:paraId="028CA4B9" w14:textId="77777777" w:rsidR="001C3334" w:rsidRDefault="001C3334" w:rsidP="001C3334">
      <w:pPr>
        <w:snapToGrid w:val="0"/>
        <w:rPr>
          <w:rFonts w:ascii="ＭＳ ゴシック" w:eastAsia="ＭＳ ゴシック" w:hAnsi="ＭＳ ゴシック"/>
        </w:rPr>
      </w:pPr>
    </w:p>
    <w:p w14:paraId="6898021B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</w:rPr>
      </w:pPr>
    </w:p>
    <w:p w14:paraId="2A95A8CB" w14:textId="77777777" w:rsidR="001C3334" w:rsidRDefault="001C3334" w:rsidP="001C3334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4A793C34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</w:rPr>
      </w:pPr>
      <w:r w:rsidRPr="00AD09C0">
        <w:rPr>
          <w:rFonts w:ascii="ＭＳ ゴシック" w:eastAsia="ＭＳ ゴシック" w:hAnsi="ＭＳ ゴシック"/>
        </w:rPr>
        <w:lastRenderedPageBreak/>
        <w:t>６　事業の効果と成果等について</w:t>
      </w:r>
    </w:p>
    <w:p w14:paraId="2807632B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1C3334" w:rsidRPr="00AD09C0" w14:paraId="0CA2407E" w14:textId="77777777" w:rsidTr="0051404C">
        <w:trPr>
          <w:trHeight w:val="4409"/>
        </w:trPr>
        <w:tc>
          <w:tcPr>
            <w:tcW w:w="9150" w:type="dxa"/>
          </w:tcPr>
          <w:p w14:paraId="3E743F04" w14:textId="77777777" w:rsidR="001C3334" w:rsidRPr="00AD09C0" w:rsidRDefault="001C3334" w:rsidP="0051404C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D09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【事業を実施した効果と成果について、また、今後の活動について記載してください。】</w:t>
            </w:r>
          </w:p>
        </w:tc>
      </w:tr>
    </w:tbl>
    <w:p w14:paraId="4790D28D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14:paraId="19EA4E95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</w:rPr>
      </w:pPr>
    </w:p>
    <w:p w14:paraId="4CD5580F" w14:textId="77777777" w:rsidR="001C3334" w:rsidRPr="00AD09C0" w:rsidRDefault="001C3334" w:rsidP="001C3334">
      <w:pPr>
        <w:snapToGrid w:val="0"/>
        <w:rPr>
          <w:rFonts w:ascii="ＭＳ ゴシック" w:eastAsia="ＭＳ ゴシック" w:hAnsi="ＭＳ ゴシック"/>
        </w:rPr>
      </w:pPr>
      <w:r w:rsidRPr="00AD09C0">
        <w:rPr>
          <w:rFonts w:ascii="ＭＳ ゴシック" w:eastAsia="ＭＳ ゴシック" w:hAnsi="ＭＳ ゴシック"/>
        </w:rPr>
        <w:t>７　行　程</w:t>
      </w:r>
    </w:p>
    <w:p w14:paraId="2FA01E8D" w14:textId="77777777" w:rsidR="001C3334" w:rsidRDefault="00380CD8" w:rsidP="001C3334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行程表（別記）のとおり</w:t>
      </w:r>
    </w:p>
    <w:p w14:paraId="2CC0DEAA" w14:textId="77777777" w:rsidR="00380CD8" w:rsidRDefault="00380CD8" w:rsidP="001C3334">
      <w:pPr>
        <w:snapToGrid w:val="0"/>
        <w:rPr>
          <w:rFonts w:ascii="ＭＳ ゴシック" w:eastAsia="ＭＳ ゴシック" w:hAnsi="ＭＳ ゴシック"/>
        </w:rPr>
      </w:pPr>
    </w:p>
    <w:p w14:paraId="7E2AF89F" w14:textId="77777777" w:rsidR="001C3334" w:rsidRPr="00380CD8" w:rsidRDefault="00380CD8" w:rsidP="00380CD8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　その他</w:t>
      </w:r>
    </w:p>
    <w:p w14:paraId="5190D5EF" w14:textId="77777777" w:rsidR="001C3334" w:rsidRPr="00AD09C0" w:rsidRDefault="001C3334" w:rsidP="00380CD8">
      <w:pPr>
        <w:snapToGrid w:val="0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AD09C0">
        <w:rPr>
          <w:rFonts w:ascii="ＭＳ ゴシック" w:eastAsia="ＭＳ ゴシック" w:hAnsi="ＭＳ ゴシック"/>
          <w:sz w:val="22"/>
          <w:szCs w:val="22"/>
        </w:rPr>
        <w:t>活動状況がわかる</w:t>
      </w:r>
      <w:r w:rsidR="00380CD8">
        <w:rPr>
          <w:rFonts w:ascii="ＭＳ ゴシック" w:eastAsia="ＭＳ ゴシック" w:hAnsi="ＭＳ ゴシック" w:hint="eastAsia"/>
          <w:sz w:val="22"/>
          <w:szCs w:val="22"/>
        </w:rPr>
        <w:t>写真等</w:t>
      </w:r>
      <w:r w:rsidRPr="00AD09C0">
        <w:rPr>
          <w:rFonts w:ascii="ＭＳ ゴシック" w:eastAsia="ＭＳ ゴシック" w:hAnsi="ＭＳ ゴシック"/>
          <w:sz w:val="22"/>
          <w:szCs w:val="22"/>
        </w:rPr>
        <w:t>を添付してください。</w:t>
      </w:r>
    </w:p>
    <w:p w14:paraId="3C6C1A80" w14:textId="77777777" w:rsidR="001C3334" w:rsidRPr="00380CD8" w:rsidRDefault="001C3334" w:rsidP="0083112C">
      <w:pPr>
        <w:pStyle w:val="a3"/>
        <w:rPr>
          <w:rFonts w:ascii="ＭＳ ゴシック" w:eastAsia="SimSun" w:hAnsi="ＭＳ ゴシック" w:cs="ＭＳ Ｐゴシック"/>
          <w:sz w:val="20"/>
          <w:szCs w:val="20"/>
        </w:rPr>
      </w:pPr>
    </w:p>
    <w:sectPr w:rsidR="001C3334" w:rsidRPr="00380CD8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4650" w14:textId="77777777" w:rsidR="00715644" w:rsidRDefault="00715644" w:rsidP="00BC6845">
      <w:r>
        <w:separator/>
      </w:r>
    </w:p>
  </w:endnote>
  <w:endnote w:type="continuationSeparator" w:id="0">
    <w:p w14:paraId="78AD48C7" w14:textId="77777777" w:rsidR="00715644" w:rsidRDefault="00715644" w:rsidP="00BC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CD8C" w14:textId="77777777" w:rsidR="00715644" w:rsidRDefault="00715644" w:rsidP="00BC6845">
      <w:r>
        <w:separator/>
      </w:r>
    </w:p>
  </w:footnote>
  <w:footnote w:type="continuationSeparator" w:id="0">
    <w:p w14:paraId="1538EA6F" w14:textId="77777777" w:rsidR="00715644" w:rsidRDefault="00715644" w:rsidP="00BC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80BDE"/>
    <w:multiLevelType w:val="hybridMultilevel"/>
    <w:tmpl w:val="FD7E738C"/>
    <w:lvl w:ilvl="0" w:tplc="45EE115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218CF"/>
    <w:multiLevelType w:val="hybridMultilevel"/>
    <w:tmpl w:val="EF8A1EB0"/>
    <w:lvl w:ilvl="0" w:tplc="2E668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096965"/>
    <w:multiLevelType w:val="hybridMultilevel"/>
    <w:tmpl w:val="2B5CBBAE"/>
    <w:lvl w:ilvl="0" w:tplc="B3BE18FE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4EB829E1"/>
    <w:multiLevelType w:val="hybridMultilevel"/>
    <w:tmpl w:val="C87AA166"/>
    <w:lvl w:ilvl="0" w:tplc="831418F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 w16cid:durableId="1255432523">
    <w:abstractNumId w:val="0"/>
  </w:num>
  <w:num w:numId="2" w16cid:durableId="1965963429">
    <w:abstractNumId w:val="1"/>
  </w:num>
  <w:num w:numId="3" w16cid:durableId="785344229">
    <w:abstractNumId w:val="3"/>
  </w:num>
  <w:num w:numId="4" w16cid:durableId="1391465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6075C"/>
    <w:rsid w:val="00092E09"/>
    <w:rsid w:val="000A591E"/>
    <w:rsid w:val="000B08BD"/>
    <w:rsid w:val="000D08CC"/>
    <w:rsid w:val="000E08F2"/>
    <w:rsid w:val="000F24A9"/>
    <w:rsid w:val="0010211D"/>
    <w:rsid w:val="00120C59"/>
    <w:rsid w:val="001353ED"/>
    <w:rsid w:val="001423FE"/>
    <w:rsid w:val="0014463A"/>
    <w:rsid w:val="0015154D"/>
    <w:rsid w:val="00152F7A"/>
    <w:rsid w:val="00190BE7"/>
    <w:rsid w:val="001A149B"/>
    <w:rsid w:val="001A2936"/>
    <w:rsid w:val="001C3334"/>
    <w:rsid w:val="00211186"/>
    <w:rsid w:val="00231B1B"/>
    <w:rsid w:val="002340B5"/>
    <w:rsid w:val="002352A9"/>
    <w:rsid w:val="002428F1"/>
    <w:rsid w:val="00263978"/>
    <w:rsid w:val="0029347D"/>
    <w:rsid w:val="00295CCF"/>
    <w:rsid w:val="002A026A"/>
    <w:rsid w:val="002D0C17"/>
    <w:rsid w:val="002E5DDF"/>
    <w:rsid w:val="002F5BAE"/>
    <w:rsid w:val="00331F45"/>
    <w:rsid w:val="00357296"/>
    <w:rsid w:val="003765BA"/>
    <w:rsid w:val="00376615"/>
    <w:rsid w:val="0038039F"/>
    <w:rsid w:val="00380CD8"/>
    <w:rsid w:val="00394CF0"/>
    <w:rsid w:val="003A2738"/>
    <w:rsid w:val="00420B4F"/>
    <w:rsid w:val="00424F31"/>
    <w:rsid w:val="0043189B"/>
    <w:rsid w:val="00440702"/>
    <w:rsid w:val="00462B66"/>
    <w:rsid w:val="004C3D53"/>
    <w:rsid w:val="004F2503"/>
    <w:rsid w:val="00502BCA"/>
    <w:rsid w:val="00503298"/>
    <w:rsid w:val="00524826"/>
    <w:rsid w:val="005303AA"/>
    <w:rsid w:val="005438A7"/>
    <w:rsid w:val="00562290"/>
    <w:rsid w:val="0057523C"/>
    <w:rsid w:val="0058285D"/>
    <w:rsid w:val="005A2672"/>
    <w:rsid w:val="005B04FE"/>
    <w:rsid w:val="005B2977"/>
    <w:rsid w:val="005E307A"/>
    <w:rsid w:val="00631332"/>
    <w:rsid w:val="00644306"/>
    <w:rsid w:val="00652C5F"/>
    <w:rsid w:val="00653E54"/>
    <w:rsid w:val="00663BA5"/>
    <w:rsid w:val="006833B4"/>
    <w:rsid w:val="00687C0E"/>
    <w:rsid w:val="006B49B9"/>
    <w:rsid w:val="006D7541"/>
    <w:rsid w:val="006E7BFA"/>
    <w:rsid w:val="00700B81"/>
    <w:rsid w:val="00715644"/>
    <w:rsid w:val="00730B04"/>
    <w:rsid w:val="00746569"/>
    <w:rsid w:val="00796F74"/>
    <w:rsid w:val="007E412E"/>
    <w:rsid w:val="007F653E"/>
    <w:rsid w:val="0083112C"/>
    <w:rsid w:val="008334E6"/>
    <w:rsid w:val="00844B69"/>
    <w:rsid w:val="008576F9"/>
    <w:rsid w:val="0088642C"/>
    <w:rsid w:val="008875F0"/>
    <w:rsid w:val="008C5D83"/>
    <w:rsid w:val="008D7E4C"/>
    <w:rsid w:val="008F62E8"/>
    <w:rsid w:val="008F680E"/>
    <w:rsid w:val="009146CC"/>
    <w:rsid w:val="00967743"/>
    <w:rsid w:val="00987DD4"/>
    <w:rsid w:val="00995918"/>
    <w:rsid w:val="009A5E05"/>
    <w:rsid w:val="009B2740"/>
    <w:rsid w:val="009F1A8F"/>
    <w:rsid w:val="00A04084"/>
    <w:rsid w:val="00A30AC6"/>
    <w:rsid w:val="00A52C0C"/>
    <w:rsid w:val="00A70198"/>
    <w:rsid w:val="00A81752"/>
    <w:rsid w:val="00A84DCA"/>
    <w:rsid w:val="00AA36F9"/>
    <w:rsid w:val="00AB7511"/>
    <w:rsid w:val="00AC060A"/>
    <w:rsid w:val="00B10113"/>
    <w:rsid w:val="00B3789E"/>
    <w:rsid w:val="00B56313"/>
    <w:rsid w:val="00B61344"/>
    <w:rsid w:val="00B9493F"/>
    <w:rsid w:val="00BC6845"/>
    <w:rsid w:val="00BD3345"/>
    <w:rsid w:val="00C817DB"/>
    <w:rsid w:val="00CF299D"/>
    <w:rsid w:val="00D16707"/>
    <w:rsid w:val="00D21F71"/>
    <w:rsid w:val="00D563EC"/>
    <w:rsid w:val="00D62556"/>
    <w:rsid w:val="00D70057"/>
    <w:rsid w:val="00D95AFD"/>
    <w:rsid w:val="00DA50C0"/>
    <w:rsid w:val="00DD5E27"/>
    <w:rsid w:val="00DE6931"/>
    <w:rsid w:val="00DF1B81"/>
    <w:rsid w:val="00DF7ED9"/>
    <w:rsid w:val="00E0307A"/>
    <w:rsid w:val="00E26E89"/>
    <w:rsid w:val="00E55C51"/>
    <w:rsid w:val="00E64D82"/>
    <w:rsid w:val="00EC1C68"/>
    <w:rsid w:val="00EC294E"/>
    <w:rsid w:val="00EC7831"/>
    <w:rsid w:val="00EF432D"/>
    <w:rsid w:val="00F256B2"/>
    <w:rsid w:val="00FC5661"/>
    <w:rsid w:val="00FD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8D63B2"/>
  <w15:chartTrackingRefBased/>
  <w15:docId w15:val="{10CE963D-6621-4B00-A68E-D79822A1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5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6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C684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C68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C6845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576F9"/>
    <w:pPr>
      <w:jc w:val="center"/>
    </w:pPr>
    <w:rPr>
      <w:rFonts w:ascii="ＭＳ 明朝" w:hAnsi="ＭＳ 明朝" w:cs="ＭＳ 明朝"/>
      <w:spacing w:val="5"/>
      <w:kern w:val="0"/>
      <w:sz w:val="22"/>
      <w:szCs w:val="22"/>
    </w:rPr>
  </w:style>
  <w:style w:type="character" w:customStyle="1" w:styleId="ab">
    <w:name w:val="記 (文字)"/>
    <w:link w:val="aa"/>
    <w:uiPriority w:val="99"/>
    <w:rsid w:val="008576F9"/>
    <w:rPr>
      <w:rFonts w:ascii="ＭＳ 明朝" w:hAnsi="ＭＳ 明朝" w:cs="ＭＳ 明朝"/>
      <w:spacing w:val="5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8576F9"/>
    <w:pPr>
      <w:jc w:val="right"/>
    </w:pPr>
    <w:rPr>
      <w:rFonts w:ascii="ＭＳ 明朝" w:hAnsi="ＭＳ 明朝" w:cs="ＭＳ 明朝"/>
      <w:spacing w:val="5"/>
      <w:kern w:val="0"/>
      <w:sz w:val="22"/>
      <w:szCs w:val="22"/>
    </w:rPr>
  </w:style>
  <w:style w:type="character" w:customStyle="1" w:styleId="ad">
    <w:name w:val="結語 (文字)"/>
    <w:link w:val="ac"/>
    <w:uiPriority w:val="99"/>
    <w:rsid w:val="008576F9"/>
    <w:rPr>
      <w:rFonts w:ascii="ＭＳ 明朝" w:hAnsi="ＭＳ 明朝" w:cs="ＭＳ 明朝"/>
      <w:spacing w:val="5"/>
      <w:sz w:val="22"/>
      <w:szCs w:val="22"/>
    </w:rPr>
  </w:style>
  <w:style w:type="table" w:styleId="ae">
    <w:name w:val="Table Grid"/>
    <w:basedOn w:val="a1"/>
    <w:uiPriority w:val="39"/>
    <w:rsid w:val="001423F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B3789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D5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-sato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15</TotalTime>
  <Pages>3</Pages>
  <Words>640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plaza-7</cp:lastModifiedBy>
  <cp:revision>8</cp:revision>
  <cp:lastPrinted>2018-07-03T03:46:00Z</cp:lastPrinted>
  <dcterms:created xsi:type="dcterms:W3CDTF">2021-05-13T07:34:00Z</dcterms:created>
  <dcterms:modified xsi:type="dcterms:W3CDTF">2025-07-16T02:50:00Z</dcterms:modified>
</cp:coreProperties>
</file>