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9B" w:rsidRPr="00DF1B81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様式第</w:t>
      </w:r>
      <w:r w:rsidR="002428F1" w:rsidRPr="00DF1B81">
        <w:rPr>
          <w:rFonts w:ascii="ＭＳ 明朝" w:hAnsi="ＭＳ 明朝" w:hint="eastAsia"/>
          <w:sz w:val="22"/>
          <w:szCs w:val="22"/>
        </w:rPr>
        <w:t>10</w:t>
      </w:r>
      <w:r w:rsidRPr="00DF1B81">
        <w:rPr>
          <w:rFonts w:ascii="ＭＳ 明朝" w:hAnsi="ＭＳ 明朝" w:hint="eastAsia"/>
          <w:sz w:val="22"/>
          <w:szCs w:val="22"/>
        </w:rPr>
        <w:t>号（第</w:t>
      </w:r>
      <w:r w:rsidR="000A591E" w:rsidRPr="00DF1B81">
        <w:rPr>
          <w:rFonts w:ascii="ＭＳ 明朝" w:hAnsi="ＭＳ 明朝" w:hint="eastAsia"/>
          <w:sz w:val="22"/>
          <w:szCs w:val="22"/>
        </w:rPr>
        <w:t>12</w:t>
      </w:r>
      <w:r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0A591E" w:rsidRPr="00DF1B81" w:rsidRDefault="000A591E">
      <w:pPr>
        <w:pStyle w:val="a3"/>
        <w:rPr>
          <w:spacing w:val="0"/>
          <w:sz w:val="22"/>
          <w:szCs w:val="22"/>
        </w:rPr>
      </w:pPr>
    </w:p>
    <w:p w:rsidR="001A149B" w:rsidRPr="00DF1B81" w:rsidRDefault="000A591E" w:rsidP="000A591E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107"/>
          <w:sz w:val="32"/>
          <w:szCs w:val="32"/>
          <w:fitText w:val="4600" w:id="-491617524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107"/>
          <w:sz w:val="32"/>
          <w:szCs w:val="32"/>
          <w:fitText w:val="4600" w:id="-491617524"/>
        </w:rPr>
        <w:t>事業実績報告</w:t>
      </w:r>
      <w:r w:rsidR="001A149B"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  <w:fitText w:val="4600" w:id="-491617524"/>
        </w:rPr>
        <w:t>書</w:t>
      </w:r>
    </w:p>
    <w:p w:rsidR="000A591E" w:rsidRPr="00DF1B81" w:rsidRDefault="000A591E" w:rsidP="00796F74">
      <w:pPr>
        <w:pStyle w:val="a3"/>
        <w:jc w:val="left"/>
        <w:rPr>
          <w:rFonts w:ascii="ＭＳ 明朝" w:hAnsi="ＭＳ 明朝"/>
          <w:sz w:val="22"/>
          <w:szCs w:val="22"/>
        </w:rPr>
      </w:pPr>
    </w:p>
    <w:p w:rsidR="000A591E" w:rsidRPr="00DF1B81" w:rsidRDefault="00D16707" w:rsidP="000A591E">
      <w:pPr>
        <w:pStyle w:val="a3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令和</w:t>
      </w:r>
      <w:r w:rsidR="000A591E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A591E" w:rsidRPr="00DF1B81">
        <w:rPr>
          <w:rFonts w:ascii="ＭＳ 明朝" w:hAnsi="ＭＳ 明朝" w:hint="eastAsia"/>
          <w:sz w:val="22"/>
          <w:szCs w:val="22"/>
        </w:rPr>
        <w:t>年</w:t>
      </w:r>
      <w:r w:rsidR="000A591E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A591E" w:rsidRPr="00DF1B81">
        <w:rPr>
          <w:rFonts w:ascii="ＭＳ 明朝" w:hAnsi="ＭＳ 明朝" w:hint="eastAsia"/>
          <w:sz w:val="22"/>
          <w:szCs w:val="22"/>
        </w:rPr>
        <w:t>月</w:t>
      </w:r>
      <w:r w:rsidR="000A591E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A591E" w:rsidRPr="00DF1B81">
        <w:rPr>
          <w:rFonts w:ascii="ＭＳ 明朝" w:hAnsi="ＭＳ 明朝" w:hint="eastAsia"/>
          <w:sz w:val="22"/>
          <w:szCs w:val="22"/>
        </w:rPr>
        <w:t>日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0A591E" w:rsidRPr="00DF1B81" w:rsidRDefault="000A591E" w:rsidP="000A591E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4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B56313" w:rsidRPr="00DF1B81" w:rsidRDefault="00796F74" w:rsidP="00B56313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 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B56313" w:rsidRPr="00DF1B81">
        <w:rPr>
          <w:rFonts w:ascii="ＭＳ 明朝" w:hAnsi="ＭＳ 明朝"/>
          <w:spacing w:val="0"/>
          <w:w w:val="75"/>
          <w:sz w:val="22"/>
          <w:szCs w:val="22"/>
          <w:fitText w:val="1320" w:id="1168364546"/>
        </w:rPr>
        <w:t>団体・グループ名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代表者名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住　　所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D16707">
        <w:rPr>
          <w:rFonts w:ascii="ＭＳ 明朝" w:hAnsi="ＭＳ 明朝" w:hint="eastAsia"/>
          <w:spacing w:val="2"/>
          <w:sz w:val="22"/>
          <w:szCs w:val="22"/>
        </w:rPr>
        <w:t>令和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0A591E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第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</w:t>
      </w:r>
      <w:r w:rsidR="00152F7A" w:rsidRPr="00DF1B81">
        <w:rPr>
          <w:rFonts w:ascii="ＭＳ 明朝" w:hAnsi="ＭＳ 明朝" w:hint="eastAsia"/>
          <w:sz w:val="22"/>
          <w:szCs w:val="22"/>
        </w:rPr>
        <w:t>号</w:t>
      </w:r>
      <w:r w:rsidR="00E73658">
        <w:rPr>
          <w:rFonts w:ascii="ＭＳ 明朝" w:hAnsi="ＭＳ 明朝" w:hint="eastAsia"/>
          <w:sz w:val="22"/>
          <w:szCs w:val="22"/>
        </w:rPr>
        <w:t>－２</w:t>
      </w:r>
      <w:r w:rsidR="00152F7A" w:rsidRPr="00DF1B81">
        <w:rPr>
          <w:rFonts w:ascii="ＭＳ 明朝" w:hAnsi="ＭＳ 明朝" w:hint="eastAsia"/>
          <w:sz w:val="22"/>
          <w:szCs w:val="22"/>
        </w:rPr>
        <w:t>で交付決定のあった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0A591E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事業を下記のとおり実施したので、</w:t>
      </w:r>
      <w:r w:rsidR="000A591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</w:t>
      </w:r>
      <w:r w:rsidR="000A591E" w:rsidRPr="00DF1B81">
        <w:rPr>
          <w:rFonts w:ascii="ＭＳ 明朝" w:hAnsi="ＭＳ 明朝" w:hint="eastAsia"/>
          <w:sz w:val="22"/>
          <w:szCs w:val="22"/>
        </w:rPr>
        <w:t>１２</w:t>
      </w:r>
      <w:r w:rsidRPr="00DF1B81">
        <w:rPr>
          <w:rFonts w:ascii="ＭＳ 明朝" w:hAnsi="ＭＳ 明朝" w:hint="eastAsia"/>
          <w:sz w:val="22"/>
          <w:szCs w:val="22"/>
        </w:rPr>
        <w:t>条の規定によりその実績を報告します。</w:t>
      </w:r>
    </w:p>
    <w:p w:rsidR="001A149B" w:rsidRPr="00E73658" w:rsidRDefault="001A149B">
      <w:pPr>
        <w:pStyle w:val="a3"/>
        <w:rPr>
          <w:spacing w:val="0"/>
          <w:sz w:val="22"/>
          <w:szCs w:val="22"/>
        </w:rPr>
      </w:pPr>
    </w:p>
    <w:p w:rsidR="008576F9" w:rsidRPr="00DF1B81" w:rsidRDefault="001A149B" w:rsidP="008576F9">
      <w:pPr>
        <w:pStyle w:val="aa"/>
      </w:pPr>
      <w:r w:rsidRPr="00DF1B81">
        <w:rPr>
          <w:rFonts w:hint="eastAsia"/>
        </w:rPr>
        <w:t>記</w:t>
      </w:r>
    </w:p>
    <w:p w:rsidR="008576F9" w:rsidRPr="00DF1B81" w:rsidRDefault="008576F9" w:rsidP="008576F9"/>
    <w:p w:rsidR="008576F9" w:rsidRPr="00DF1B81" w:rsidRDefault="008576F9" w:rsidP="008576F9"/>
    <w:p w:rsidR="008576F9" w:rsidRDefault="008576F9" w:rsidP="008576F9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事業の収支決算書（別記）</w:t>
      </w:r>
    </w:p>
    <w:p w:rsidR="00E73658" w:rsidRPr="00DF1B81" w:rsidRDefault="00E73658" w:rsidP="00E73658">
      <w:pPr>
        <w:pStyle w:val="a3"/>
        <w:spacing w:line="360" w:lineRule="auto"/>
        <w:ind w:firstLineChars="1361" w:firstLine="2994"/>
        <w:rPr>
          <w:spacing w:val="0"/>
          <w:sz w:val="22"/>
          <w:szCs w:val="22"/>
        </w:rPr>
      </w:pPr>
    </w:p>
    <w:p w:rsidR="00083FF3" w:rsidRDefault="008576F9" w:rsidP="00E73658">
      <w:pPr>
        <w:pStyle w:val="a3"/>
        <w:spacing w:line="360" w:lineRule="auto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事業の着工年月日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</w:t>
      </w:r>
      <w:r w:rsidR="00083FF3">
        <w:rPr>
          <w:rFonts w:hint="eastAsia"/>
          <w:spacing w:val="0"/>
          <w:sz w:val="22"/>
          <w:szCs w:val="22"/>
        </w:rPr>
        <w:t>（</w:t>
      </w:r>
      <w:r w:rsidR="00083FF3">
        <w:rPr>
          <w:rFonts w:ascii="ＭＳ 明朝" w:hAnsi="ＭＳ 明朝" w:hint="eastAsia"/>
          <w:spacing w:val="2"/>
          <w:sz w:val="22"/>
          <w:szCs w:val="22"/>
        </w:rPr>
        <w:t>令和</w:t>
      </w:r>
      <w:r w:rsidR="00083FF3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83FF3" w:rsidRPr="00DF1B81">
        <w:rPr>
          <w:rFonts w:ascii="ＭＳ 明朝" w:hAnsi="ＭＳ 明朝" w:hint="eastAsia"/>
          <w:sz w:val="22"/>
          <w:szCs w:val="22"/>
        </w:rPr>
        <w:t>年</w:t>
      </w:r>
      <w:r w:rsidR="00083FF3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83FF3" w:rsidRPr="00DF1B81">
        <w:rPr>
          <w:rFonts w:ascii="ＭＳ 明朝" w:hAnsi="ＭＳ 明朝" w:hint="eastAsia"/>
          <w:sz w:val="22"/>
          <w:szCs w:val="22"/>
        </w:rPr>
        <w:t>月</w:t>
      </w:r>
      <w:r w:rsidR="00083FF3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83FF3" w:rsidRPr="00DF1B81">
        <w:rPr>
          <w:rFonts w:ascii="ＭＳ 明朝" w:hAnsi="ＭＳ 明朝" w:hint="eastAsia"/>
          <w:sz w:val="22"/>
          <w:szCs w:val="22"/>
        </w:rPr>
        <w:t>日</w:t>
      </w:r>
      <w:r w:rsidR="00083FF3">
        <w:rPr>
          <w:rFonts w:hint="eastAsia"/>
          <w:spacing w:val="0"/>
          <w:sz w:val="22"/>
          <w:szCs w:val="22"/>
        </w:rPr>
        <w:t>）</w:t>
      </w:r>
    </w:p>
    <w:p w:rsidR="00083FF3" w:rsidRPr="00DF1B81" w:rsidRDefault="008576F9" w:rsidP="00083FF3">
      <w:pPr>
        <w:pStyle w:val="a3"/>
        <w:spacing w:line="360" w:lineRule="auto"/>
        <w:ind w:firstLineChars="1425" w:firstLine="3192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D16707">
        <w:rPr>
          <w:rFonts w:ascii="ＭＳ 明朝" w:hAnsi="ＭＳ 明朝" w:hint="eastAsia"/>
          <w:spacing w:val="2"/>
          <w:sz w:val="22"/>
          <w:szCs w:val="22"/>
        </w:rPr>
        <w:t>令和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083FF3" w:rsidRDefault="008576F9" w:rsidP="00083FF3">
      <w:pPr>
        <w:pStyle w:val="a3"/>
        <w:spacing w:line="360" w:lineRule="auto"/>
        <w:ind w:firstLineChars="194" w:firstLine="446"/>
        <w:rPr>
          <w:rFonts w:ascii="ＭＳ 明朝" w:hAnsi="ＭＳ 明朝"/>
          <w:spacing w:val="2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事業の完了年月日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</w:t>
      </w:r>
      <w:r w:rsidR="00083FF3">
        <w:rPr>
          <w:rFonts w:hint="eastAsia"/>
          <w:spacing w:val="0"/>
          <w:sz w:val="22"/>
          <w:szCs w:val="22"/>
        </w:rPr>
        <w:t>（</w:t>
      </w:r>
      <w:r w:rsidR="00083FF3">
        <w:rPr>
          <w:rFonts w:ascii="ＭＳ 明朝" w:hAnsi="ＭＳ 明朝" w:hint="eastAsia"/>
          <w:spacing w:val="2"/>
          <w:sz w:val="22"/>
          <w:szCs w:val="22"/>
        </w:rPr>
        <w:t>令和</w:t>
      </w:r>
      <w:r w:rsidR="00083FF3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83FF3" w:rsidRPr="00DF1B81">
        <w:rPr>
          <w:rFonts w:ascii="ＭＳ 明朝" w:hAnsi="ＭＳ 明朝" w:hint="eastAsia"/>
          <w:sz w:val="22"/>
          <w:szCs w:val="22"/>
        </w:rPr>
        <w:t>年</w:t>
      </w:r>
      <w:r w:rsidR="00083FF3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83FF3" w:rsidRPr="00DF1B81">
        <w:rPr>
          <w:rFonts w:ascii="ＭＳ 明朝" w:hAnsi="ＭＳ 明朝" w:hint="eastAsia"/>
          <w:sz w:val="22"/>
          <w:szCs w:val="22"/>
        </w:rPr>
        <w:t>月</w:t>
      </w:r>
      <w:r w:rsidR="00083FF3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83FF3" w:rsidRPr="00DF1B81">
        <w:rPr>
          <w:rFonts w:ascii="ＭＳ 明朝" w:hAnsi="ＭＳ 明朝" w:hint="eastAsia"/>
          <w:sz w:val="22"/>
          <w:szCs w:val="22"/>
        </w:rPr>
        <w:t>日</w:t>
      </w:r>
      <w:r w:rsidR="00083FF3">
        <w:rPr>
          <w:rFonts w:hint="eastAsia"/>
          <w:spacing w:val="0"/>
          <w:sz w:val="22"/>
          <w:szCs w:val="22"/>
        </w:rPr>
        <w:t>）</w:t>
      </w:r>
    </w:p>
    <w:p w:rsidR="008576F9" w:rsidRPr="00DF1B81" w:rsidRDefault="00D16707" w:rsidP="00083FF3">
      <w:pPr>
        <w:pStyle w:val="a3"/>
        <w:spacing w:line="360" w:lineRule="auto"/>
        <w:ind w:firstLineChars="1475" w:firstLine="3304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令和</w:t>
      </w:r>
      <w:r w:rsidR="008576F9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8576F9" w:rsidRPr="00DF1B81">
        <w:rPr>
          <w:rFonts w:ascii="ＭＳ 明朝" w:hAnsi="ＭＳ 明朝" w:hint="eastAsia"/>
          <w:sz w:val="22"/>
          <w:szCs w:val="22"/>
        </w:rPr>
        <w:t>年</w:t>
      </w:r>
      <w:r w:rsidR="008576F9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8576F9" w:rsidRPr="00DF1B81">
        <w:rPr>
          <w:rFonts w:ascii="ＭＳ 明朝" w:hAnsi="ＭＳ 明朝" w:hint="eastAsia"/>
          <w:sz w:val="22"/>
          <w:szCs w:val="22"/>
        </w:rPr>
        <w:t>月</w:t>
      </w:r>
      <w:r w:rsidR="008576F9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8576F9"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３　添付書類</w:t>
      </w:r>
    </w:p>
    <w:p w:rsidR="00E73658" w:rsidRDefault="001A149B">
      <w:pPr>
        <w:pStyle w:val="a3"/>
        <w:rPr>
          <w:rFonts w:ascii="ＭＳ 明朝" w:hAnsi="ＭＳ 明朝"/>
          <w:spacing w:val="2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>（注）申請内容を上段に（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）書き、実績を下段に記入する。</w:t>
      </w:r>
    </w:p>
    <w:p w:rsidR="001C3334" w:rsidRPr="00AD09C0" w:rsidRDefault="001C3334" w:rsidP="001C3334">
      <w:pPr>
        <w:rPr>
          <w:rFonts w:ascii="ＭＳ 明朝" w:hAnsi="ＭＳ 明朝"/>
        </w:rPr>
      </w:pPr>
      <w:bookmarkStart w:id="0" w:name="_GoBack"/>
      <w:bookmarkEnd w:id="0"/>
      <w:r w:rsidRPr="00AD09C0">
        <w:rPr>
          <w:rFonts w:ascii="ＭＳ 明朝" w:hAnsi="ＭＳ 明朝" w:hint="eastAsia"/>
          <w:szCs w:val="21"/>
        </w:rPr>
        <w:lastRenderedPageBreak/>
        <w:t>（別紙２）</w:t>
      </w:r>
    </w:p>
    <w:p w:rsidR="001C3334" w:rsidRPr="00AD09C0" w:rsidRDefault="001C3334" w:rsidP="001C3334">
      <w:pPr>
        <w:rPr>
          <w:rFonts w:ascii="ＭＳ 明朝" w:hAnsi="ＭＳ 明朝"/>
        </w:rPr>
      </w:pPr>
    </w:p>
    <w:p w:rsidR="001C3334" w:rsidRPr="00AD09C0" w:rsidRDefault="001C3334" w:rsidP="001C3334">
      <w:pPr>
        <w:jc w:val="center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 w:hint="eastAsia"/>
        </w:rPr>
        <w:t>ひょうご若者被災地応援プロジェクト助成事業実績報告書</w:t>
      </w:r>
    </w:p>
    <w:p w:rsidR="001C3334" w:rsidRPr="00AD09C0" w:rsidRDefault="001C3334" w:rsidP="001C3334">
      <w:pPr>
        <w:jc w:val="center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ind w:firstLineChars="50" w:firstLine="105"/>
        <w:rPr>
          <w:rFonts w:eastAsia="ＭＳ ゴシック"/>
          <w:szCs w:val="21"/>
        </w:rPr>
      </w:pPr>
      <w:r w:rsidRPr="00AD09C0">
        <w:rPr>
          <w:rFonts w:eastAsia="ＭＳ ゴシック" w:hint="eastAsia"/>
          <w:szCs w:val="21"/>
        </w:rPr>
        <w:t>１　団体・</w:t>
      </w:r>
      <w:r w:rsidRPr="00AD09C0">
        <w:rPr>
          <w:rFonts w:eastAsia="ＭＳ ゴシック"/>
          <w:szCs w:val="21"/>
        </w:rPr>
        <w:t>グループ</w:t>
      </w:r>
      <w:r w:rsidRPr="00AD09C0">
        <w:rPr>
          <w:rFonts w:eastAsia="ＭＳ ゴシック" w:hint="eastAsia"/>
          <w:szCs w:val="21"/>
        </w:rPr>
        <w:t>について</w:t>
      </w:r>
    </w:p>
    <w:tbl>
      <w:tblPr>
        <w:tblW w:w="97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320"/>
        <w:gridCol w:w="797"/>
        <w:gridCol w:w="736"/>
        <w:gridCol w:w="714"/>
        <w:gridCol w:w="212"/>
        <w:gridCol w:w="790"/>
        <w:gridCol w:w="876"/>
        <w:gridCol w:w="1047"/>
        <w:gridCol w:w="3364"/>
      </w:tblGrid>
      <w:tr w:rsidR="001C3334" w:rsidRPr="00AD09C0" w:rsidTr="0051404C">
        <w:trPr>
          <w:trHeight w:val="323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 w:val="16"/>
                <w:szCs w:val="16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団体・グループ名</w:t>
            </w:r>
          </w:p>
        </w:tc>
        <w:tc>
          <w:tcPr>
            <w:tcW w:w="7739" w:type="dxa"/>
            <w:gridSpan w:val="7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380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1C3334">
              <w:rPr>
                <w:rFonts w:eastAsia="ＭＳ ゴシック"/>
                <w:spacing w:val="90"/>
                <w:szCs w:val="21"/>
                <w:fitText w:val="1771" w:id="1761299201"/>
              </w:rPr>
              <w:t>代表者氏</w:t>
            </w:r>
            <w:r w:rsidRPr="001C3334">
              <w:rPr>
                <w:rFonts w:eastAsia="ＭＳ ゴシック"/>
                <w:szCs w:val="21"/>
                <w:fitText w:val="1771" w:id="1761299201"/>
              </w:rPr>
              <w:t>名</w:t>
            </w:r>
          </w:p>
        </w:tc>
        <w:tc>
          <w:tcPr>
            <w:tcW w:w="7739" w:type="dxa"/>
            <w:gridSpan w:val="7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348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団体の主たる住所又は代表者の住所</w:t>
            </w:r>
          </w:p>
        </w:tc>
        <w:tc>
          <w:tcPr>
            <w:tcW w:w="7739" w:type="dxa"/>
            <w:gridSpan w:val="7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〒</w:t>
            </w:r>
          </w:p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437"/>
        </w:trPr>
        <w:tc>
          <w:tcPr>
            <w:tcW w:w="925" w:type="dxa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390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担当者氏名</w:t>
            </w:r>
          </w:p>
        </w:tc>
        <w:tc>
          <w:tcPr>
            <w:tcW w:w="7739" w:type="dxa"/>
            <w:gridSpan w:val="7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560"/>
        </w:trPr>
        <w:tc>
          <w:tcPr>
            <w:tcW w:w="925" w:type="dxa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555"/>
        </w:trPr>
        <w:tc>
          <w:tcPr>
            <w:tcW w:w="9781" w:type="dxa"/>
            <w:gridSpan w:val="10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構成員の名簿（事業に参加した方を記載してください）</w:t>
            </w:r>
          </w:p>
        </w:tc>
      </w:tr>
      <w:tr w:rsidR="001C3334" w:rsidRPr="00AD09C0" w:rsidTr="0051404C">
        <w:trPr>
          <w:trHeight w:val="465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氏　名</w:t>
            </w: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年齢</w:t>
            </w: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ind w:firstLineChars="100" w:firstLine="210"/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住　　　　　　所</w:t>
            </w:r>
          </w:p>
        </w:tc>
      </w:tr>
      <w:tr w:rsidR="001C3334" w:rsidRPr="00AD09C0" w:rsidTr="0051404C">
        <w:trPr>
          <w:trHeight w:val="822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233647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代表者</w:t>
            </w:r>
          </w:p>
          <w:p w:rsidR="001C3334" w:rsidRPr="00AD09C0" w:rsidRDefault="001C3334" w:rsidP="00233647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(      )</w:t>
            </w: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02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40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48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05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11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98214D" wp14:editId="2B424C82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74295</wp:posOffset>
                      </wp:positionV>
                      <wp:extent cx="6353810" cy="1666875"/>
                      <wp:effectExtent l="0" t="0" r="27940" b="285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810" cy="1666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F8431" id="角丸四角形 2" o:spid="_x0000_s1026" style="position:absolute;left:0;text-align:left;margin-left:-14.45pt;margin-top:5.85pt;width:500.3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" filled="f">
                      <v:textbox inset="5.85pt,.7pt,5.85pt,.7pt"/>
                    </v:roundrect>
                  </w:pict>
                </mc:Fallback>
              </mc:AlternateContent>
            </w: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記入上の注意事項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ab/>
            </w:r>
          </w:p>
          <w:p w:rsidR="001C3334" w:rsidRPr="00DD5E27" w:rsidRDefault="001C3334" w:rsidP="00DD5E27">
            <w:pPr>
              <w:pStyle w:val="af"/>
              <w:numPr>
                <w:ilvl w:val="0"/>
                <w:numId w:val="4"/>
              </w:numPr>
              <w:tabs>
                <w:tab w:val="left" w:pos="793"/>
                <w:tab w:val="left" w:pos="835"/>
              </w:tabs>
              <w:snapToGrid w:val="0"/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E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担当者氏名・TEL ・FAX ・E-mail欄は、連絡事項等がある場合に利用しますので、確実に通信できる方の</w:t>
            </w:r>
          </w:p>
          <w:p w:rsidR="001C3334" w:rsidRPr="00AD09C0" w:rsidRDefault="001C3334" w:rsidP="00DD5E27">
            <w:pPr>
              <w:snapToGrid w:val="0"/>
              <w:ind w:firstLine="63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氏名・TEL番号（携帯電話可）・FAX番号・E-mailアドレスを記入してください。</w:t>
            </w:r>
          </w:p>
          <w:p w:rsidR="001C3334" w:rsidRPr="00AD09C0" w:rsidRDefault="00440702" w:rsidP="00DD5E27">
            <w:pPr>
              <w:snapToGrid w:val="0"/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（２）</w:t>
            </w:r>
            <w:r w:rsidR="00DD5E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C3334"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必要に応じて、欄を追加・拡大し、理解しやすい事業計画書の作成に努めてください。</w:t>
            </w:r>
          </w:p>
          <w:p w:rsidR="001C3334" w:rsidRPr="00AD09C0" w:rsidRDefault="001C3334" w:rsidP="00DD5E27">
            <w:pPr>
              <w:snapToGrid w:val="0"/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（３）</w:t>
            </w:r>
            <w:r w:rsidR="00DD5E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D09C0">
              <w:rPr>
                <w:rFonts w:eastAsia="ＭＳ ゴシック" w:hint="eastAsia"/>
                <w:sz w:val="16"/>
                <w:szCs w:val="16"/>
              </w:rPr>
              <w:t>必ず、Ｗｏｒｄ（または完全互換ソフト）で作成してください。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　その他</w:t>
            </w:r>
          </w:p>
          <w:p w:rsidR="001C3334" w:rsidRPr="00DD5E27" w:rsidRDefault="001C3334" w:rsidP="00DD5E27">
            <w:pPr>
              <w:pStyle w:val="af"/>
              <w:widowControl/>
              <w:numPr>
                <w:ilvl w:val="0"/>
                <w:numId w:val="3"/>
              </w:numPr>
              <w:tabs>
                <w:tab w:val="left" w:pos="779"/>
              </w:tabs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5E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構成員の名簿は、必要事項が記載された別紙を添付いただいても結構です。</w:t>
            </w:r>
          </w:p>
          <w:p w:rsidR="001C3334" w:rsidRPr="00AD09C0" w:rsidRDefault="001C3334" w:rsidP="00DD5E27">
            <w:pPr>
              <w:snapToGrid w:val="0"/>
              <w:ind w:leftChars="-1" w:left="-2" w:firstLineChars="496" w:firstLine="79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引率者がいる場合は、該当者の「区分」欄</w:t>
            </w: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代表者の下段の（　）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に「引率者」と記載してください。</w:t>
            </w:r>
          </w:p>
          <w:p w:rsidR="001C3334" w:rsidRPr="00AD09C0" w:rsidRDefault="001C3334" w:rsidP="00DD5E27">
            <w:pPr>
              <w:snapToGrid w:val="0"/>
              <w:ind w:leftChars="-1" w:left="-2" w:firstLineChars="461" w:firstLine="73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この事業報告書に記載された個人情報は、本事業以外の目的で使用することはありません。</w:t>
            </w:r>
          </w:p>
          <w:p w:rsidR="001C3334" w:rsidRPr="00DD5E27" w:rsidRDefault="001C3334" w:rsidP="00DD5E27">
            <w:pPr>
              <w:pStyle w:val="af"/>
              <w:numPr>
                <w:ilvl w:val="0"/>
                <w:numId w:val="3"/>
              </w:numPr>
              <w:tabs>
                <w:tab w:val="left" w:pos="765"/>
              </w:tabs>
              <w:snapToGrid w:val="0"/>
              <w:ind w:leftChars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DD5E2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実績報告書（内容の一部）をプラザホームページで広く公開します。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 w:hint="eastAsia"/>
          <w:szCs w:val="21"/>
        </w:rPr>
        <w:lastRenderedPageBreak/>
        <w:t>２　事業実施期間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　</w:t>
      </w:r>
      <w:r w:rsidR="00D16707">
        <w:rPr>
          <w:rFonts w:ascii="ＭＳ ゴシック" w:eastAsia="ＭＳ ゴシック" w:hAnsi="ＭＳ ゴシック" w:hint="eastAsia"/>
          <w:szCs w:val="21"/>
        </w:rPr>
        <w:t>令和</w:t>
      </w:r>
      <w:r w:rsidRPr="00AD09C0">
        <w:rPr>
          <w:rFonts w:ascii="ＭＳ ゴシック" w:eastAsia="ＭＳ ゴシック" w:hAnsi="ＭＳ ゴシック"/>
          <w:szCs w:val="21"/>
        </w:rPr>
        <w:t xml:space="preserve">　　年　　月　　　日　～　</w:t>
      </w:r>
      <w:r w:rsidR="00D16707">
        <w:rPr>
          <w:rFonts w:ascii="ＭＳ ゴシック" w:eastAsia="ＭＳ ゴシック" w:hAnsi="ＭＳ ゴシック" w:hint="eastAsia"/>
          <w:szCs w:val="21"/>
        </w:rPr>
        <w:t>令和</w:t>
      </w:r>
      <w:r w:rsidRPr="00AD09C0">
        <w:rPr>
          <w:rFonts w:ascii="ＭＳ ゴシック" w:eastAsia="ＭＳ ゴシック" w:hAnsi="ＭＳ ゴシック"/>
          <w:szCs w:val="21"/>
        </w:rPr>
        <w:t xml:space="preserve">　　年　　月　　日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３　実施場所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〔　　　　　　　　　　　　　　　　　　　　　　　　　　　　　　　　〕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tabs>
          <w:tab w:val="center" w:pos="4535"/>
        </w:tabs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４　被災地の受入・協働先団体名等</w:t>
      </w:r>
      <w:r w:rsidRPr="00AD09C0">
        <w:rPr>
          <w:rFonts w:ascii="ＭＳ ゴシック" w:eastAsia="ＭＳ ゴシック" w:hAnsi="ＭＳ ゴシック"/>
          <w:szCs w:val="21"/>
        </w:rPr>
        <w:tab/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883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  <w:gridCol w:w="5400"/>
      </w:tblGrid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 w:hint="eastAsia"/>
                <w:szCs w:val="21"/>
              </w:rPr>
              <w:t>団　体　名</w:t>
            </w: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snapToGrid w:val="0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/>
                <w:szCs w:val="21"/>
              </w:rPr>
              <w:t>所　　在　　地</w:t>
            </w:r>
          </w:p>
        </w:tc>
      </w:tr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334" w:rsidRPr="00AD09C0" w:rsidTr="0051404C">
        <w:trPr>
          <w:trHeight w:val="662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５　事業実績について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1C3334" w:rsidRPr="00AD09C0" w:rsidTr="0051404C">
        <w:trPr>
          <w:trHeight w:val="70"/>
        </w:trPr>
        <w:tc>
          <w:tcPr>
            <w:tcW w:w="9120" w:type="dxa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09C0">
              <w:rPr>
                <w:rFonts w:ascii="ＭＳ ゴシック" w:eastAsia="ＭＳ ゴシック" w:hAnsi="ＭＳ ゴシック"/>
                <w:sz w:val="20"/>
                <w:szCs w:val="20"/>
              </w:rPr>
              <w:t>【活動終了後の報告会や学習会等についても記載してください。】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Default="001C3334" w:rsidP="001C333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/>
        </w:rPr>
        <w:lastRenderedPageBreak/>
        <w:t>６　事業の効果と成果等について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1C3334" w:rsidRPr="00AD09C0" w:rsidTr="0051404C">
        <w:trPr>
          <w:trHeight w:val="4409"/>
        </w:trPr>
        <w:tc>
          <w:tcPr>
            <w:tcW w:w="9150" w:type="dxa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【事業を実施した効果と成果について、また、今後の活動について記載してください。】</w:t>
            </w: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33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895"/>
      </w:tblGrid>
      <w:tr w:rsidR="001C3334" w:rsidRPr="00AD09C0" w:rsidTr="0051404C">
        <w:trPr>
          <w:trHeight w:val="2940"/>
        </w:trPr>
        <w:tc>
          <w:tcPr>
            <w:tcW w:w="1418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>全体の行程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>（例）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◯月○日　５人　神戸市中央区発　－　鉄道利用　熊本市着（同地泊）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○月○日～○月○日　熊本市内で活動（同地泊）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　熊本市発　－　レンタカー・鉄道利用　→　益城町（同地泊）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○月○日～○月○日　益城町で活動（同地泊）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　益城町発　－　レンタカー・鉄道利用　→　神戸市中央区着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/>
        </w:rPr>
        <w:t>７　行　程</w:t>
      </w:r>
    </w:p>
    <w:p w:rsidR="001C3334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D09C0">
        <w:rPr>
          <w:rFonts w:ascii="ＭＳ ゴシック" w:eastAsia="ＭＳ ゴシック" w:hAnsi="ＭＳ ゴシック"/>
          <w:sz w:val="22"/>
          <w:szCs w:val="22"/>
        </w:rPr>
        <w:t>※１　別紙の行程表（詳細版）を添付してくだい。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AD09C0">
        <w:rPr>
          <w:rFonts w:ascii="ＭＳ ゴシック" w:eastAsia="ＭＳ ゴシック" w:hAnsi="ＭＳ ゴシック"/>
          <w:sz w:val="22"/>
          <w:szCs w:val="22"/>
        </w:rPr>
        <w:t>※２　活動状況がわかるものを添付してください。（写真等）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uppressAutoHyphens/>
        <w:autoSpaceDE w:val="0"/>
        <w:autoSpaceDN w:val="0"/>
        <w:adjustRightInd w:val="0"/>
        <w:snapToGrid w:val="0"/>
        <w:textAlignment w:val="baseline"/>
        <w:rPr>
          <w:rFonts w:ascii="ＭＳ ゴシック" w:eastAsia="SimSun" w:hAnsi="ＭＳ ゴシック" w:cs="ＭＳ Ｐゴシック"/>
          <w:sz w:val="20"/>
          <w:szCs w:val="20"/>
          <w:lang w:eastAsia="zh-CN"/>
        </w:rPr>
      </w:pPr>
    </w:p>
    <w:p w:rsidR="001C3334" w:rsidRPr="00AD09C0" w:rsidRDefault="001C3334" w:rsidP="001C3334">
      <w:pPr>
        <w:rPr>
          <w:rFonts w:ascii="ＭＳ 明朝" w:hAnsi="ＭＳ 明朝"/>
        </w:rPr>
      </w:pPr>
    </w:p>
    <w:p w:rsidR="001C3334" w:rsidRDefault="001C3334" w:rsidP="0083112C">
      <w:pPr>
        <w:pStyle w:val="a3"/>
        <w:rPr>
          <w:rFonts w:ascii="ＭＳ ゴシック" w:eastAsia="ＭＳ ゴシック" w:hAnsi="ＭＳ ゴシック" w:cs="ＭＳ Ｐゴシック"/>
          <w:sz w:val="20"/>
          <w:szCs w:val="20"/>
          <w:lang w:eastAsia="zh-CN"/>
        </w:rPr>
      </w:pPr>
    </w:p>
    <w:sectPr w:rsidR="001C3334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14" w:rsidRDefault="00E40114" w:rsidP="00BC6845">
      <w:r>
        <w:separator/>
      </w:r>
    </w:p>
  </w:endnote>
  <w:endnote w:type="continuationSeparator" w:id="0">
    <w:p w:rsidR="00E40114" w:rsidRDefault="00E40114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14" w:rsidRDefault="00E40114" w:rsidP="00BC6845">
      <w:r>
        <w:separator/>
      </w:r>
    </w:p>
  </w:footnote>
  <w:footnote w:type="continuationSeparator" w:id="0">
    <w:p w:rsidR="00E40114" w:rsidRDefault="00E40114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3218CF"/>
    <w:multiLevelType w:val="hybridMultilevel"/>
    <w:tmpl w:val="EF8A1EB0"/>
    <w:lvl w:ilvl="0" w:tplc="2E668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096965"/>
    <w:multiLevelType w:val="hybridMultilevel"/>
    <w:tmpl w:val="2B5CBBAE"/>
    <w:lvl w:ilvl="0" w:tplc="B3BE18FE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4EB829E1"/>
    <w:multiLevelType w:val="hybridMultilevel"/>
    <w:tmpl w:val="C87AA166"/>
    <w:lvl w:ilvl="0" w:tplc="831418F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6075C"/>
    <w:rsid w:val="00083FF3"/>
    <w:rsid w:val="00092E09"/>
    <w:rsid w:val="000A591E"/>
    <w:rsid w:val="000B08BD"/>
    <w:rsid w:val="000D08CC"/>
    <w:rsid w:val="000E08F2"/>
    <w:rsid w:val="000F24A9"/>
    <w:rsid w:val="0010211D"/>
    <w:rsid w:val="00120C59"/>
    <w:rsid w:val="001353ED"/>
    <w:rsid w:val="001423FE"/>
    <w:rsid w:val="0014463A"/>
    <w:rsid w:val="0015154D"/>
    <w:rsid w:val="00152F7A"/>
    <w:rsid w:val="001738CB"/>
    <w:rsid w:val="00190BE7"/>
    <w:rsid w:val="001A149B"/>
    <w:rsid w:val="001A2936"/>
    <w:rsid w:val="001C3334"/>
    <w:rsid w:val="00211186"/>
    <w:rsid w:val="00231B1B"/>
    <w:rsid w:val="00233647"/>
    <w:rsid w:val="002340B5"/>
    <w:rsid w:val="002428F1"/>
    <w:rsid w:val="00263978"/>
    <w:rsid w:val="0029347D"/>
    <w:rsid w:val="00295CCF"/>
    <w:rsid w:val="002A026A"/>
    <w:rsid w:val="002D0C17"/>
    <w:rsid w:val="002E5DDF"/>
    <w:rsid w:val="002F5BAE"/>
    <w:rsid w:val="00331F45"/>
    <w:rsid w:val="00357296"/>
    <w:rsid w:val="003765BA"/>
    <w:rsid w:val="00376615"/>
    <w:rsid w:val="0038039F"/>
    <w:rsid w:val="00394CF0"/>
    <w:rsid w:val="003A2738"/>
    <w:rsid w:val="00420B4F"/>
    <w:rsid w:val="00440702"/>
    <w:rsid w:val="00462B66"/>
    <w:rsid w:val="004C3D53"/>
    <w:rsid w:val="004F2503"/>
    <w:rsid w:val="00502BCA"/>
    <w:rsid w:val="00503298"/>
    <w:rsid w:val="00524826"/>
    <w:rsid w:val="005303AA"/>
    <w:rsid w:val="005438A7"/>
    <w:rsid w:val="00562290"/>
    <w:rsid w:val="0057523C"/>
    <w:rsid w:val="0058285D"/>
    <w:rsid w:val="005A2672"/>
    <w:rsid w:val="005B04FE"/>
    <w:rsid w:val="005B2977"/>
    <w:rsid w:val="005E307A"/>
    <w:rsid w:val="00631332"/>
    <w:rsid w:val="00644306"/>
    <w:rsid w:val="00653E54"/>
    <w:rsid w:val="00663BA5"/>
    <w:rsid w:val="00681712"/>
    <w:rsid w:val="006833B4"/>
    <w:rsid w:val="00687C0E"/>
    <w:rsid w:val="006B49B9"/>
    <w:rsid w:val="006D7541"/>
    <w:rsid w:val="006E7BFA"/>
    <w:rsid w:val="00700B81"/>
    <w:rsid w:val="00715644"/>
    <w:rsid w:val="00730B04"/>
    <w:rsid w:val="00746569"/>
    <w:rsid w:val="00796F74"/>
    <w:rsid w:val="007F653E"/>
    <w:rsid w:val="0083112C"/>
    <w:rsid w:val="008334E6"/>
    <w:rsid w:val="00844B69"/>
    <w:rsid w:val="008576F9"/>
    <w:rsid w:val="0088642C"/>
    <w:rsid w:val="008C5D83"/>
    <w:rsid w:val="008D7E4C"/>
    <w:rsid w:val="008F62E8"/>
    <w:rsid w:val="008F680E"/>
    <w:rsid w:val="009146CC"/>
    <w:rsid w:val="00967743"/>
    <w:rsid w:val="00987DD4"/>
    <w:rsid w:val="00995918"/>
    <w:rsid w:val="009A5E05"/>
    <w:rsid w:val="009B2740"/>
    <w:rsid w:val="009F1A8F"/>
    <w:rsid w:val="00A04084"/>
    <w:rsid w:val="00A30AC6"/>
    <w:rsid w:val="00A52C0C"/>
    <w:rsid w:val="00A70198"/>
    <w:rsid w:val="00A81752"/>
    <w:rsid w:val="00A84DCA"/>
    <w:rsid w:val="00AA36F9"/>
    <w:rsid w:val="00AB7511"/>
    <w:rsid w:val="00AC060A"/>
    <w:rsid w:val="00AE0F9A"/>
    <w:rsid w:val="00B10113"/>
    <w:rsid w:val="00B3789E"/>
    <w:rsid w:val="00B56313"/>
    <w:rsid w:val="00B61344"/>
    <w:rsid w:val="00B9493F"/>
    <w:rsid w:val="00BC6845"/>
    <w:rsid w:val="00BD3345"/>
    <w:rsid w:val="00C817DB"/>
    <w:rsid w:val="00CF299D"/>
    <w:rsid w:val="00D16707"/>
    <w:rsid w:val="00D21F71"/>
    <w:rsid w:val="00D563EC"/>
    <w:rsid w:val="00D62556"/>
    <w:rsid w:val="00D70057"/>
    <w:rsid w:val="00DA50C0"/>
    <w:rsid w:val="00DD5E27"/>
    <w:rsid w:val="00DE6931"/>
    <w:rsid w:val="00DF1B81"/>
    <w:rsid w:val="00DF7ED9"/>
    <w:rsid w:val="00E0307A"/>
    <w:rsid w:val="00E26E89"/>
    <w:rsid w:val="00E40114"/>
    <w:rsid w:val="00E55C51"/>
    <w:rsid w:val="00E64D82"/>
    <w:rsid w:val="00E73658"/>
    <w:rsid w:val="00E8284A"/>
    <w:rsid w:val="00EC1C68"/>
    <w:rsid w:val="00EC294E"/>
    <w:rsid w:val="00EC7831"/>
    <w:rsid w:val="00EF432D"/>
    <w:rsid w:val="00F256B2"/>
    <w:rsid w:val="00FC5661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e"/>
    <w:uiPriority w:val="39"/>
    <w:rsid w:val="00B3789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D5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4</Pages>
  <Words>1005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plaza-7</cp:lastModifiedBy>
  <cp:revision>3</cp:revision>
  <cp:lastPrinted>2018-07-03T03:46:00Z</cp:lastPrinted>
  <dcterms:created xsi:type="dcterms:W3CDTF">2019-12-12T02:47:00Z</dcterms:created>
  <dcterms:modified xsi:type="dcterms:W3CDTF">2019-12-12T03:51:00Z</dcterms:modified>
</cp:coreProperties>
</file>