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9B" w:rsidRDefault="001A149B">
      <w:pPr>
        <w:pStyle w:val="a3"/>
        <w:rPr>
          <w:rFonts w:ascii="ＭＳ 明朝" w:hAnsi="ＭＳ 明朝"/>
          <w:sz w:val="22"/>
          <w:szCs w:val="22"/>
        </w:rPr>
      </w:pPr>
      <w:r w:rsidRPr="00190BE7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796F74" w:rsidRPr="00190BE7" w:rsidRDefault="00796F74">
      <w:pPr>
        <w:pStyle w:val="a3"/>
        <w:rPr>
          <w:spacing w:val="0"/>
          <w:sz w:val="22"/>
          <w:szCs w:val="22"/>
        </w:rPr>
      </w:pPr>
    </w:p>
    <w:p w:rsidR="001A149B" w:rsidRPr="00190BE7" w:rsidRDefault="00190BE7" w:rsidP="008F680E">
      <w:pPr>
        <w:pStyle w:val="a3"/>
        <w:jc w:val="center"/>
        <w:rPr>
          <w:spacing w:val="0"/>
          <w:sz w:val="32"/>
          <w:szCs w:val="32"/>
        </w:rPr>
      </w:pPr>
      <w:r w:rsidRPr="00700B81">
        <w:rPr>
          <w:rFonts w:ascii="ＭＳ ゴシック" w:eastAsia="ＭＳ ゴシック" w:hAnsi="ＭＳ ゴシック" w:cs="ＭＳ ゴシック" w:hint="eastAsia"/>
          <w:spacing w:val="45"/>
          <w:sz w:val="32"/>
          <w:szCs w:val="32"/>
          <w:fitText w:val="3200" w:id="1155176704"/>
        </w:rPr>
        <w:t>助成</w:t>
      </w:r>
      <w:r w:rsidR="001A149B" w:rsidRPr="00700B81">
        <w:rPr>
          <w:rFonts w:ascii="ＭＳ ゴシック" w:eastAsia="ＭＳ ゴシック" w:hAnsi="ＭＳ ゴシック" w:cs="ＭＳ ゴシック" w:hint="eastAsia"/>
          <w:spacing w:val="45"/>
          <w:sz w:val="32"/>
          <w:szCs w:val="32"/>
          <w:fitText w:val="3200" w:id="1155176704"/>
        </w:rPr>
        <w:t>金交付申請</w:t>
      </w:r>
      <w:r w:rsidR="001A149B" w:rsidRPr="00700B81">
        <w:rPr>
          <w:rFonts w:ascii="ＭＳ ゴシック" w:eastAsia="ＭＳ ゴシック" w:hAnsi="ＭＳ ゴシック" w:cs="ＭＳ ゴシック" w:hint="eastAsia"/>
          <w:sz w:val="32"/>
          <w:szCs w:val="32"/>
          <w:fitText w:val="3200" w:id="1155176704"/>
        </w:rPr>
        <w:t>書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rFonts w:ascii="ＭＳ 明朝" w:hAnsi="ＭＳ 明朝"/>
          <w:spacing w:val="2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</w:t>
      </w:r>
      <w:r w:rsid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平成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 xml:space="preserve">年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>月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>日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90BE7" w:rsidRPr="00190BE7" w:rsidRDefault="001A149B">
      <w:pPr>
        <w:pStyle w:val="a3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190BE7">
        <w:rPr>
          <w:rFonts w:ascii="ＭＳ 明朝" w:hAnsi="ＭＳ 明朝" w:hint="eastAsia"/>
          <w:spacing w:val="9"/>
          <w:sz w:val="22"/>
          <w:szCs w:val="22"/>
        </w:rPr>
        <w:t>社会福祉法人</w:t>
      </w:r>
    </w:p>
    <w:p w:rsidR="001A149B" w:rsidRDefault="00190BE7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9"/>
          <w:sz w:val="22"/>
          <w:szCs w:val="22"/>
        </w:rPr>
        <w:t>兵庫県社会福祉協議会会長</w:t>
      </w:r>
      <w:r w:rsidR="001A149B" w:rsidRPr="00190BE7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="001A149B" w:rsidRPr="00190BE7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A84DCA" w:rsidRPr="00190BE7" w:rsidRDefault="00A84DCA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</w:p>
    <w:p w:rsidR="001A149B" w:rsidRDefault="001A149B" w:rsidP="00A84DCA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</w:t>
      </w:r>
      <w:r w:rsidRPr="00190BE7">
        <w:rPr>
          <w:rFonts w:ascii="ＭＳ 明朝" w:hAnsi="ＭＳ 明朝" w:hint="eastAsia"/>
          <w:sz w:val="22"/>
          <w:szCs w:val="22"/>
        </w:rPr>
        <w:t xml:space="preserve">　　　　</w:t>
      </w:r>
      <w:r w:rsidR="00190BE7">
        <w:rPr>
          <w:rFonts w:ascii="ＭＳ 明朝" w:hAnsi="ＭＳ 明朝" w:hint="eastAsia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A84DCA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="00BD3345" w:rsidRPr="00B56313">
        <w:rPr>
          <w:rFonts w:ascii="ＭＳ 明朝" w:hAnsi="ＭＳ 明朝"/>
          <w:spacing w:val="0"/>
          <w:w w:val="75"/>
          <w:sz w:val="22"/>
          <w:szCs w:val="22"/>
          <w:fitText w:val="1320" w:id="1168345857"/>
        </w:rPr>
        <w:t>団体・グループ名</w:t>
      </w:r>
    </w:p>
    <w:p w:rsidR="00A84DCA" w:rsidRPr="00A84DCA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代表者</w:t>
      </w:r>
      <w:r w:rsidR="0006075C">
        <w:rPr>
          <w:rFonts w:ascii="ＭＳ 明朝" w:hAnsi="ＭＳ 明朝" w:hint="eastAsia"/>
          <w:sz w:val="22"/>
          <w:szCs w:val="22"/>
        </w:rPr>
        <w:t>氏</w:t>
      </w:r>
      <w:r w:rsidRPr="00190BE7">
        <w:rPr>
          <w:rFonts w:ascii="ＭＳ 明朝" w:hAnsi="ＭＳ 明朝" w:hint="eastAsia"/>
          <w:sz w:val="22"/>
          <w:szCs w:val="22"/>
        </w:rPr>
        <w:t>名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190BE7">
        <w:rPr>
          <w:rFonts w:ascii="ＭＳ 明朝" w:hAnsi="ＭＳ 明朝" w:hint="eastAsia"/>
          <w:sz w:val="22"/>
          <w:szCs w:val="22"/>
        </w:rPr>
        <w:t>印</w:t>
      </w:r>
    </w:p>
    <w:p w:rsidR="00A84DCA" w:rsidRPr="00190BE7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90BE7">
        <w:rPr>
          <w:rFonts w:ascii="ＭＳ 明朝" w:hAnsi="ＭＳ 明朝" w:hint="eastAsia"/>
          <w:sz w:val="22"/>
          <w:szCs w:val="22"/>
        </w:rPr>
        <w:t>所</w:t>
      </w:r>
    </w:p>
    <w:p w:rsidR="00A84DCA" w:rsidRPr="00190BE7" w:rsidRDefault="00A84DCA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事業を下記のとおり実施したいので、</w:t>
      </w:r>
      <w:r w:rsidR="00190BE7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</w:t>
      </w:r>
      <w:r w:rsidR="00190BE7" w:rsidRPr="00DF1B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DF1B81">
        <w:rPr>
          <w:rFonts w:ascii="ＭＳ 明朝" w:hAnsi="ＭＳ 明朝" w:hint="eastAsia"/>
          <w:sz w:val="22"/>
          <w:szCs w:val="22"/>
        </w:rPr>
        <w:t>円を交付願いたく</w:t>
      </w:r>
      <w:r w:rsidR="00EC294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金交付要綱第３条の規定により、関係書類を添えて申請します。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</w:t>
      </w:r>
      <w:r w:rsidR="00190BE7" w:rsidRPr="00DF1B81">
        <w:rPr>
          <w:rFonts w:ascii="ＭＳ 明朝" w:hAnsi="ＭＳ 明朝" w:hint="eastAsia"/>
          <w:sz w:val="22"/>
          <w:szCs w:val="22"/>
        </w:rPr>
        <w:t>収支予算書</w:t>
      </w:r>
      <w:r w:rsidRPr="00DF1B81">
        <w:rPr>
          <w:rFonts w:ascii="ＭＳ 明朝" w:hAnsi="ＭＳ 明朝" w:hint="eastAsia"/>
          <w:sz w:val="22"/>
          <w:szCs w:val="22"/>
        </w:rPr>
        <w:t>（別記）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1A149B" w:rsidRPr="00DF1B81" w:rsidRDefault="00796F74">
      <w:pPr>
        <w:pStyle w:val="a3"/>
        <w:rPr>
          <w:spacing w:val="0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別</w:t>
      </w:r>
      <w:r w:rsidR="001A149B"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A149B"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 w:rsidP="00190BE7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収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支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予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算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1A149B" w:rsidRPr="00DF1B81" w:rsidRDefault="00700B81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収　入</w:t>
      </w:r>
      <w:r w:rsidR="0010211D" w:rsidRPr="00DF1B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（単位：円）</w:t>
      </w:r>
    </w:p>
    <w:p w:rsidR="001A149B" w:rsidRPr="00DF1B81" w:rsidRDefault="001A149B">
      <w:pPr>
        <w:pStyle w:val="a3"/>
        <w:spacing w:line="96" w:lineRule="exact"/>
        <w:rPr>
          <w:spacing w:val="0"/>
          <w:sz w:val="22"/>
          <w:szCs w:val="22"/>
        </w:rPr>
      </w:pPr>
    </w:p>
    <w:tbl>
      <w:tblPr>
        <w:tblStyle w:val="ae"/>
        <w:tblW w:w="8504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4394"/>
      </w:tblGrid>
      <w:tr w:rsidR="001423FE" w:rsidRPr="00B267B7" w:rsidTr="00967743">
        <w:trPr>
          <w:trHeight w:val="510"/>
        </w:trPr>
        <w:tc>
          <w:tcPr>
            <w:tcW w:w="2126" w:type="dxa"/>
            <w:vAlign w:val="bottom"/>
          </w:tcPr>
          <w:p w:rsidR="001423FE" w:rsidRDefault="001423FE" w:rsidP="00A11D16">
            <w:pPr>
              <w:jc w:val="center"/>
              <w:rPr>
                <w:kern w:val="0"/>
              </w:rPr>
            </w:pPr>
          </w:p>
          <w:p w:rsidR="00376615" w:rsidRPr="00B267B7" w:rsidRDefault="00376615" w:rsidP="00A11D1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bottom"/>
          </w:tcPr>
          <w:p w:rsidR="001423FE" w:rsidRPr="00B267B7" w:rsidRDefault="001423FE" w:rsidP="00A11D16">
            <w:pPr>
              <w:jc w:val="center"/>
            </w:pPr>
            <w:r w:rsidRPr="00D21F71">
              <w:rPr>
                <w:rFonts w:hint="eastAsia"/>
                <w:spacing w:val="210"/>
                <w:kern w:val="0"/>
                <w:fitText w:val="840" w:id="1729787393"/>
              </w:rPr>
              <w:t>金</w:t>
            </w:r>
            <w:r w:rsidRPr="00D21F71">
              <w:rPr>
                <w:rFonts w:hint="eastAsia"/>
                <w:kern w:val="0"/>
                <w:fitText w:val="840" w:id="1729787393"/>
              </w:rPr>
              <w:t>額</w:t>
            </w:r>
          </w:p>
        </w:tc>
        <w:tc>
          <w:tcPr>
            <w:tcW w:w="4394" w:type="dxa"/>
            <w:vAlign w:val="bottom"/>
          </w:tcPr>
          <w:p w:rsidR="001423FE" w:rsidRPr="00B267B7" w:rsidRDefault="001423FE" w:rsidP="00A11D16">
            <w:pPr>
              <w:jc w:val="center"/>
            </w:pPr>
            <w:r w:rsidRPr="00B267B7">
              <w:rPr>
                <w:rFonts w:hint="eastAsia"/>
              </w:rPr>
              <w:t>積算内訳</w:t>
            </w:r>
          </w:p>
        </w:tc>
      </w:tr>
      <w:tr w:rsidR="001423FE" w:rsidRPr="00B267B7" w:rsidTr="00967743">
        <w:trPr>
          <w:trHeight w:val="425"/>
        </w:trPr>
        <w:tc>
          <w:tcPr>
            <w:tcW w:w="2126" w:type="dxa"/>
            <w:vAlign w:val="bottom"/>
          </w:tcPr>
          <w:p w:rsidR="001423FE" w:rsidRPr="00B267B7" w:rsidRDefault="001423FE" w:rsidP="00A11D16">
            <w:pPr>
              <w:jc w:val="left"/>
            </w:pPr>
            <w:r w:rsidRPr="00B267B7">
              <w:rPr>
                <w:rFonts w:hint="eastAsia"/>
              </w:rPr>
              <w:t>助成金</w:t>
            </w:r>
          </w:p>
        </w:tc>
        <w:tc>
          <w:tcPr>
            <w:tcW w:w="198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  <w:tc>
          <w:tcPr>
            <w:tcW w:w="439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</w:tr>
      <w:tr w:rsidR="001423FE" w:rsidRPr="00B267B7" w:rsidTr="00967743">
        <w:trPr>
          <w:trHeight w:val="425"/>
        </w:trPr>
        <w:tc>
          <w:tcPr>
            <w:tcW w:w="2126" w:type="dxa"/>
            <w:vAlign w:val="bottom"/>
          </w:tcPr>
          <w:p w:rsidR="001423FE" w:rsidRPr="00B267B7" w:rsidRDefault="001423FE" w:rsidP="00A11D16">
            <w:pPr>
              <w:jc w:val="left"/>
            </w:pPr>
            <w:r w:rsidRPr="00B267B7"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  <w:tc>
          <w:tcPr>
            <w:tcW w:w="439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</w:tr>
      <w:tr w:rsidR="001423FE" w:rsidRPr="00B267B7" w:rsidTr="00967743">
        <w:trPr>
          <w:trHeight w:val="425"/>
        </w:trPr>
        <w:tc>
          <w:tcPr>
            <w:tcW w:w="2126" w:type="dxa"/>
            <w:vAlign w:val="bottom"/>
          </w:tcPr>
          <w:p w:rsidR="001423FE" w:rsidRPr="00B267B7" w:rsidRDefault="001423FE" w:rsidP="00A11D16">
            <w:pPr>
              <w:jc w:val="left"/>
            </w:pPr>
            <w:r w:rsidRPr="00B267B7"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  <w:tc>
          <w:tcPr>
            <w:tcW w:w="4394" w:type="dxa"/>
            <w:vAlign w:val="bottom"/>
          </w:tcPr>
          <w:p w:rsidR="001423FE" w:rsidRPr="00B267B7" w:rsidRDefault="001423FE" w:rsidP="00A11D16">
            <w:pPr>
              <w:jc w:val="right"/>
            </w:pPr>
          </w:p>
        </w:tc>
      </w:tr>
      <w:tr w:rsidR="001423FE" w:rsidTr="00967743">
        <w:trPr>
          <w:trHeight w:val="510"/>
        </w:trPr>
        <w:tc>
          <w:tcPr>
            <w:tcW w:w="2126" w:type="dxa"/>
            <w:vAlign w:val="bottom"/>
          </w:tcPr>
          <w:p w:rsidR="001423FE" w:rsidRPr="00B267B7" w:rsidRDefault="001423FE" w:rsidP="00A11D16">
            <w:pPr>
              <w:jc w:val="center"/>
            </w:pPr>
            <w:r w:rsidRPr="00B267B7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bottom"/>
          </w:tcPr>
          <w:p w:rsidR="001423FE" w:rsidRDefault="001423FE" w:rsidP="00A11D16">
            <w:pPr>
              <w:jc w:val="right"/>
            </w:pPr>
          </w:p>
        </w:tc>
        <w:tc>
          <w:tcPr>
            <w:tcW w:w="4394" w:type="dxa"/>
            <w:vAlign w:val="bottom"/>
          </w:tcPr>
          <w:p w:rsidR="001423FE" w:rsidRDefault="001423FE" w:rsidP="00A11D16">
            <w:pPr>
              <w:jc w:val="right"/>
            </w:pPr>
          </w:p>
        </w:tc>
      </w:tr>
    </w:tbl>
    <w:p w:rsidR="00376615" w:rsidRDefault="00700B81" w:rsidP="00644306">
      <w:pPr>
        <w:pStyle w:val="a3"/>
        <w:spacing w:afterLines="50" w:after="12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支　出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426"/>
        <w:gridCol w:w="1700"/>
        <w:gridCol w:w="1967"/>
        <w:gridCol w:w="4412"/>
      </w:tblGrid>
      <w:tr w:rsidR="00211186" w:rsidTr="00967743">
        <w:trPr>
          <w:trHeight w:val="510"/>
        </w:trPr>
        <w:tc>
          <w:tcPr>
            <w:tcW w:w="2126" w:type="dxa"/>
            <w:gridSpan w:val="2"/>
            <w:vAlign w:val="bottom"/>
          </w:tcPr>
          <w:p w:rsidR="00376615" w:rsidRDefault="00376615" w:rsidP="00591E4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412" w:type="dxa"/>
            <w:vAlign w:val="bottom"/>
          </w:tcPr>
          <w:p w:rsidR="00376615" w:rsidRDefault="00376615" w:rsidP="00591E42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376615" w:rsidTr="00967743">
        <w:trPr>
          <w:trHeight w:val="340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使用料・</w:t>
            </w:r>
            <w:r w:rsidR="00967743">
              <w:rPr>
                <w:rFonts w:hint="eastAsia"/>
              </w:rPr>
              <w:t>賃借</w:t>
            </w:r>
            <w:r>
              <w:rPr>
                <w:rFonts w:hint="eastAsia"/>
              </w:rPr>
              <w:t>料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340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4C3D53" w:rsidTr="00967743">
        <w:trPr>
          <w:trHeight w:val="437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bottom"/>
          </w:tcPr>
          <w:p w:rsidR="00376615" w:rsidRDefault="00376615" w:rsidP="00591E42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211186" w:rsidTr="00967743">
        <w:trPr>
          <w:trHeight w:val="340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1700" w:type="dxa"/>
            <w:vAlign w:val="bottom"/>
          </w:tcPr>
          <w:p w:rsidR="00376615" w:rsidRDefault="00376615" w:rsidP="00376615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bottom"/>
          </w:tcPr>
          <w:p w:rsidR="00376615" w:rsidRDefault="00376615" w:rsidP="00B10113">
            <w:pPr>
              <w:jc w:val="right"/>
            </w:pPr>
          </w:p>
        </w:tc>
        <w:tc>
          <w:tcPr>
            <w:tcW w:w="4412" w:type="dxa"/>
            <w:vAlign w:val="bottom"/>
          </w:tcPr>
          <w:p w:rsidR="00376615" w:rsidRDefault="00376615" w:rsidP="00B1011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340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437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bottom"/>
          </w:tcPr>
          <w:p w:rsidR="00967743" w:rsidRDefault="00967743" w:rsidP="00967743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Default="00967743" w:rsidP="00967743">
            <w:pPr>
              <w:jc w:val="right"/>
            </w:pPr>
          </w:p>
        </w:tc>
      </w:tr>
      <w:tr w:rsidR="00967743" w:rsidTr="00967743">
        <w:trPr>
          <w:trHeight w:val="437"/>
        </w:trPr>
        <w:tc>
          <w:tcPr>
            <w:tcW w:w="2126" w:type="dxa"/>
            <w:gridSpan w:val="2"/>
            <w:vAlign w:val="bottom"/>
          </w:tcPr>
          <w:p w:rsidR="00967743" w:rsidRDefault="00967743" w:rsidP="00967743">
            <w:r>
              <w:rPr>
                <w:rFonts w:hint="eastAsia"/>
              </w:rPr>
              <w:t>合計（（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）＋（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））</w:t>
            </w:r>
          </w:p>
        </w:tc>
        <w:tc>
          <w:tcPr>
            <w:tcW w:w="1967" w:type="dxa"/>
            <w:vAlign w:val="bottom"/>
          </w:tcPr>
          <w:p w:rsidR="00967743" w:rsidRDefault="00967743" w:rsidP="00967743">
            <w:pPr>
              <w:jc w:val="right"/>
            </w:pPr>
          </w:p>
        </w:tc>
        <w:tc>
          <w:tcPr>
            <w:tcW w:w="4412" w:type="dxa"/>
            <w:vAlign w:val="bottom"/>
          </w:tcPr>
          <w:p w:rsidR="00967743" w:rsidRPr="00DC6859" w:rsidRDefault="00967743" w:rsidP="00967743">
            <w:pPr>
              <w:jc w:val="right"/>
            </w:pPr>
          </w:p>
        </w:tc>
      </w:tr>
    </w:tbl>
    <w:p w:rsidR="0015154D" w:rsidRPr="00376615" w:rsidRDefault="0015154D">
      <w:pPr>
        <w:pStyle w:val="a3"/>
        <w:spacing w:line="184" w:lineRule="exact"/>
        <w:rPr>
          <w:spacing w:val="0"/>
          <w:sz w:val="22"/>
          <w:szCs w:val="22"/>
        </w:rPr>
      </w:pPr>
    </w:p>
    <w:p w:rsidR="001A149B" w:rsidRPr="00DF1B81" w:rsidRDefault="001A149B" w:rsidP="001353ED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700B81" w:rsidRPr="00DF1B81">
        <w:rPr>
          <w:rFonts w:ascii="ＭＳ 明朝" w:hAnsi="ＭＳ 明朝" w:hint="eastAsia"/>
          <w:sz w:val="22"/>
          <w:szCs w:val="22"/>
        </w:rPr>
        <w:t xml:space="preserve">　</w:t>
      </w:r>
      <w:r w:rsidR="008C5D83">
        <w:rPr>
          <w:rFonts w:ascii="ＭＳ 明朝" w:hAnsi="ＭＳ 明朝" w:hint="eastAsia"/>
          <w:sz w:val="22"/>
          <w:szCs w:val="22"/>
        </w:rPr>
        <w:t>※１　収入</w:t>
      </w:r>
      <w:r w:rsidR="0015154D">
        <w:rPr>
          <w:rFonts w:ascii="ＭＳ 明朝" w:hAnsi="ＭＳ 明朝" w:hint="eastAsia"/>
          <w:sz w:val="22"/>
          <w:szCs w:val="22"/>
        </w:rPr>
        <w:t>・支出</w:t>
      </w:r>
      <w:r w:rsidR="00700B81" w:rsidRPr="00DF1B81">
        <w:rPr>
          <w:rFonts w:ascii="ＭＳ 明朝" w:hAnsi="ＭＳ 明朝" w:hint="eastAsia"/>
          <w:sz w:val="22"/>
          <w:szCs w:val="22"/>
        </w:rPr>
        <w:t>の計はそれぞれ一致します</w:t>
      </w:r>
      <w:r w:rsidRPr="00DF1B81">
        <w:rPr>
          <w:rFonts w:ascii="ＭＳ 明朝" w:hAnsi="ＭＳ 明朝" w:hint="eastAsia"/>
          <w:sz w:val="22"/>
          <w:szCs w:val="22"/>
        </w:rPr>
        <w:t>。</w:t>
      </w:r>
    </w:p>
    <w:p w:rsidR="00700B81" w:rsidRPr="00DF1B81" w:rsidRDefault="00700B81" w:rsidP="001353ED">
      <w:pPr>
        <w:pStyle w:val="a3"/>
        <w:spacing w:line="36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</w:t>
      </w:r>
      <w:r w:rsidR="0015154D">
        <w:rPr>
          <w:rFonts w:ascii="ＭＳ 明朝" w:hAnsi="ＭＳ 明朝"/>
          <w:sz w:val="22"/>
          <w:szCs w:val="22"/>
        </w:rPr>
        <w:t>２　収入の「区分」欄「助成</w:t>
      </w:r>
      <w:r w:rsidR="0015154D">
        <w:rPr>
          <w:rFonts w:ascii="ＭＳ 明朝" w:hAnsi="ＭＳ 明朝" w:hint="eastAsia"/>
          <w:sz w:val="22"/>
          <w:szCs w:val="22"/>
        </w:rPr>
        <w:t>金</w:t>
      </w:r>
      <w:r w:rsidR="0015154D">
        <w:rPr>
          <w:rFonts w:ascii="ＭＳ 明朝" w:hAnsi="ＭＳ 明朝"/>
          <w:sz w:val="22"/>
          <w:szCs w:val="22"/>
        </w:rPr>
        <w:t>」</w:t>
      </w:r>
      <w:r w:rsidR="008C5D83">
        <w:rPr>
          <w:rFonts w:ascii="ＭＳ 明朝" w:hAnsi="ＭＳ 明朝" w:hint="eastAsia"/>
          <w:sz w:val="22"/>
          <w:szCs w:val="22"/>
        </w:rPr>
        <w:t>の</w:t>
      </w:r>
      <w:r w:rsidR="0015154D">
        <w:rPr>
          <w:rFonts w:ascii="ＭＳ 明朝" w:hAnsi="ＭＳ 明朝" w:hint="eastAsia"/>
          <w:sz w:val="22"/>
          <w:szCs w:val="22"/>
        </w:rPr>
        <w:t>金額欄</w:t>
      </w:r>
      <w:r w:rsidRPr="00DF1B81">
        <w:rPr>
          <w:rFonts w:ascii="ＭＳ 明朝" w:hAnsi="ＭＳ 明朝"/>
          <w:sz w:val="22"/>
          <w:szCs w:val="22"/>
        </w:rPr>
        <w:t>は、助成金の交付申請予定額を記入します。</w:t>
      </w:r>
    </w:p>
    <w:p w:rsidR="008C5D83" w:rsidRDefault="00700B81" w:rsidP="001353ED">
      <w:pPr>
        <w:pStyle w:val="a3"/>
        <w:spacing w:line="36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※３　</w:t>
      </w:r>
      <w:r w:rsidR="008C5D83">
        <w:rPr>
          <w:rFonts w:ascii="ＭＳ 明朝" w:hAnsi="ＭＳ 明朝" w:hint="eastAsia"/>
          <w:sz w:val="22"/>
          <w:szCs w:val="22"/>
        </w:rPr>
        <w:t>他の助成金</w:t>
      </w:r>
      <w:r w:rsidR="004C3D53">
        <w:rPr>
          <w:rFonts w:ascii="ＭＳ 明朝" w:hAnsi="ＭＳ 明朝" w:hint="eastAsia"/>
          <w:sz w:val="22"/>
          <w:szCs w:val="22"/>
        </w:rPr>
        <w:t>の対象となっている経費は「助成対象外経費」欄に記入してください。</w:t>
      </w:r>
    </w:p>
    <w:p w:rsidR="00700B81" w:rsidRPr="008C5D83" w:rsidRDefault="008C5D83" w:rsidP="001353ED">
      <w:pPr>
        <w:pStyle w:val="a3"/>
        <w:spacing w:line="36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４　</w:t>
      </w:r>
      <w:r w:rsidR="00700B81" w:rsidRPr="00DF1B81">
        <w:rPr>
          <w:rFonts w:ascii="ＭＳ 明朝" w:hAnsi="ＭＳ 明朝"/>
          <w:sz w:val="22"/>
          <w:szCs w:val="22"/>
        </w:rPr>
        <w:t>必要に応じて</w:t>
      </w:r>
      <w:r w:rsidR="00B61344" w:rsidRPr="00DF1B81">
        <w:rPr>
          <w:rFonts w:ascii="ＭＳ 明朝" w:hAnsi="ＭＳ 明朝"/>
          <w:sz w:val="22"/>
          <w:szCs w:val="22"/>
        </w:rPr>
        <w:t>欄を追加、拡大して記載してください。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様式第２号（第</w:t>
      </w:r>
      <w:r w:rsidR="00D70057" w:rsidRPr="00DF1B81">
        <w:rPr>
          <w:rFonts w:ascii="ＭＳ 明朝" w:hAnsi="ＭＳ 明朝" w:hint="eastAsia"/>
          <w:sz w:val="22"/>
          <w:szCs w:val="22"/>
        </w:rPr>
        <w:t>５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796F74" w:rsidRPr="00DF1B81" w:rsidRDefault="00796F74">
      <w:pPr>
        <w:pStyle w:val="a3"/>
        <w:rPr>
          <w:spacing w:val="0"/>
          <w:sz w:val="22"/>
          <w:szCs w:val="22"/>
        </w:rPr>
      </w:pPr>
    </w:p>
    <w:p w:rsidR="00653E54" w:rsidRPr="00DF1B81" w:rsidRDefault="00EC294E" w:rsidP="00653E54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金交付決定通知書</w:t>
      </w:r>
    </w:p>
    <w:p w:rsidR="00796F74" w:rsidRPr="00DF1B81" w:rsidRDefault="00796F74" w:rsidP="00796F74">
      <w:pPr>
        <w:pStyle w:val="a3"/>
        <w:spacing w:line="480" w:lineRule="exact"/>
        <w:ind w:right="896"/>
        <w:rPr>
          <w:rFonts w:ascii="ＭＳ 明朝" w:hAnsi="ＭＳ 明朝"/>
          <w:spacing w:val="2"/>
          <w:sz w:val="22"/>
          <w:szCs w:val="22"/>
        </w:rPr>
      </w:pPr>
    </w:p>
    <w:p w:rsidR="00653E54" w:rsidRPr="00DF1B81" w:rsidRDefault="00653E54" w:rsidP="00796F74">
      <w:pPr>
        <w:pStyle w:val="a3"/>
        <w:spacing w:line="480" w:lineRule="exact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1A149B" w:rsidRPr="00DF1B81" w:rsidRDefault="001A149B" w:rsidP="00796F74">
      <w:pPr>
        <w:pStyle w:val="a3"/>
        <w:spacing w:line="480" w:lineRule="exact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</w:t>
      </w:r>
      <w:r w:rsidR="00653E54" w:rsidRPr="00DF1B81">
        <w:rPr>
          <w:rFonts w:ascii="ＭＳ 明朝" w:hAnsi="ＭＳ 明朝" w:hint="eastAsia"/>
          <w:sz w:val="22"/>
          <w:szCs w:val="22"/>
        </w:rPr>
        <w:t>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</w:p>
    <w:p w:rsidR="00653E54" w:rsidRPr="00DF1B81" w:rsidRDefault="001A149B" w:rsidP="00796F74">
      <w:pPr>
        <w:pStyle w:val="a3"/>
        <w:spacing w:line="480" w:lineRule="exact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</w:t>
      </w:r>
      <w:r w:rsidR="00653E54" w:rsidRPr="00DF1B81">
        <w:rPr>
          <w:rFonts w:ascii="ＭＳ 明朝" w:hAnsi="ＭＳ 明朝" w:hint="eastAsia"/>
          <w:spacing w:val="2"/>
          <w:sz w:val="22"/>
          <w:szCs w:val="22"/>
        </w:rPr>
        <w:t xml:space="preserve">　　　 </w:t>
      </w:r>
      <w:r w:rsidR="00653E54"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1A149B" w:rsidRPr="00DF1B81" w:rsidRDefault="00653E54" w:rsidP="00796F74">
      <w:pPr>
        <w:pStyle w:val="a3"/>
        <w:spacing w:line="480" w:lineRule="exact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="001A149B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1A149B" w:rsidRPr="00DF1B81">
        <w:rPr>
          <w:rFonts w:ascii="ＭＳ 明朝" w:hAnsi="ＭＳ 明朝" w:hint="eastAsia"/>
          <w:sz w:val="22"/>
          <w:szCs w:val="22"/>
        </w:rPr>
        <w:t>印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月　　</w:t>
      </w:r>
      <w:r w:rsidRPr="00DF1B81">
        <w:rPr>
          <w:rFonts w:ascii="ＭＳ 明朝" w:hAnsi="ＭＳ 明朝" w:hint="eastAsia"/>
          <w:sz w:val="22"/>
          <w:szCs w:val="22"/>
        </w:rPr>
        <w:t>日付で申請のあった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653E54" w:rsidRPr="00DF1B81">
        <w:rPr>
          <w:rFonts w:ascii="ＭＳ 明朝" w:hAnsi="ＭＳ 明朝" w:hint="eastAsia"/>
          <w:sz w:val="22"/>
          <w:szCs w:val="22"/>
        </w:rPr>
        <w:t>ひょうご若者被災地応援プロジェクト事業助成金</w:t>
      </w:r>
      <w:r w:rsidRPr="00DF1B81">
        <w:rPr>
          <w:rFonts w:ascii="ＭＳ 明朝" w:hAnsi="ＭＳ 明朝" w:hint="eastAsia"/>
          <w:sz w:val="22"/>
          <w:szCs w:val="22"/>
        </w:rPr>
        <w:t>については、金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DF1B81">
        <w:rPr>
          <w:rFonts w:ascii="ＭＳ 明朝" w:hAnsi="ＭＳ 明朝" w:hint="eastAsia"/>
          <w:sz w:val="22"/>
          <w:szCs w:val="22"/>
        </w:rPr>
        <w:t>円を下記の条件を付して交付することに決定したので通知します。</w:t>
      </w: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9146CC">
      <w:pPr>
        <w:pStyle w:val="a3"/>
        <w:spacing w:line="480" w:lineRule="exact"/>
        <w:ind w:left="230" w:hangingChars="100" w:hanging="23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この</w:t>
      </w:r>
      <w:r w:rsidR="005303AA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金の交付の対象となる事業は、平成</w:t>
      </w:r>
      <w:r w:rsidR="005303AA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5303AA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5303AA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5303AA" w:rsidRPr="00DF1B81">
        <w:rPr>
          <w:rFonts w:ascii="ＭＳ 明朝" w:hAnsi="ＭＳ 明朝" w:hint="eastAsia"/>
          <w:sz w:val="22"/>
          <w:szCs w:val="22"/>
        </w:rPr>
        <w:t>けで申請のあっ</w:t>
      </w:r>
      <w:r w:rsidRPr="00DF1B81">
        <w:rPr>
          <w:rFonts w:ascii="ＭＳ 明朝" w:hAnsi="ＭＳ 明朝" w:hint="eastAsia"/>
          <w:sz w:val="22"/>
          <w:szCs w:val="22"/>
        </w:rPr>
        <w:t>た事業とし、その内容は</w:t>
      </w:r>
      <w:r w:rsidR="009146CC" w:rsidRPr="00DF1B81">
        <w:rPr>
          <w:rFonts w:ascii="ＭＳ 明朝" w:hAnsi="ＭＳ 明朝" w:hint="eastAsia"/>
          <w:sz w:val="22"/>
          <w:szCs w:val="22"/>
        </w:rPr>
        <w:t>ひょうご若者被災地応援プロジェクト助成金</w:t>
      </w:r>
      <w:r w:rsidRPr="00DF1B81">
        <w:rPr>
          <w:rFonts w:ascii="ＭＳ 明朝" w:hAnsi="ＭＳ 明朝" w:hint="eastAsia"/>
          <w:sz w:val="22"/>
          <w:szCs w:val="22"/>
        </w:rPr>
        <w:t>交付申請書に記載のとおりとする。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事業に要する経費及び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金の額は次のとおりとする。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="00631332" w:rsidRPr="00DF1B81">
        <w:rPr>
          <w:rFonts w:ascii="ＭＳ 明朝" w:hAnsi="ＭＳ 明朝" w:hint="eastAsia"/>
          <w:spacing w:val="0"/>
          <w:w w:val="90"/>
          <w:sz w:val="22"/>
          <w:szCs w:val="22"/>
          <w:fitText w:val="1980" w:id="1155718146"/>
        </w:rPr>
        <w:t>助成</w:t>
      </w:r>
      <w:r w:rsidRPr="00DF1B81">
        <w:rPr>
          <w:rFonts w:ascii="ＭＳ 明朝" w:hAnsi="ＭＳ 明朝" w:hint="eastAsia"/>
          <w:spacing w:val="0"/>
          <w:w w:val="90"/>
          <w:sz w:val="22"/>
          <w:szCs w:val="22"/>
          <w:fitText w:val="1980" w:id="1155718146"/>
        </w:rPr>
        <w:t>事業に要する経費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 　　　　　 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="00631332" w:rsidRPr="00DF1B81">
        <w:rPr>
          <w:rFonts w:ascii="ＭＳ 明朝" w:hAnsi="ＭＳ 明朝" w:hint="eastAsia"/>
          <w:spacing w:val="66"/>
          <w:sz w:val="22"/>
          <w:szCs w:val="22"/>
          <w:fitText w:val="1980" w:id="1155718144"/>
        </w:rPr>
        <w:t>助成</w:t>
      </w:r>
      <w:r w:rsidRPr="00DF1B81">
        <w:rPr>
          <w:rFonts w:ascii="ＭＳ 明朝" w:hAnsi="ＭＳ 明朝" w:hint="eastAsia"/>
          <w:spacing w:val="66"/>
          <w:sz w:val="22"/>
          <w:szCs w:val="22"/>
          <w:fitText w:val="1980" w:id="1155718144"/>
        </w:rPr>
        <w:t>対象経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18144"/>
        </w:rPr>
        <w:t>費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="00631332" w:rsidRPr="00DF1B81">
        <w:rPr>
          <w:rFonts w:ascii="ＭＳ 明朝" w:hAnsi="ＭＳ 明朝" w:hint="eastAsia"/>
          <w:spacing w:val="110"/>
          <w:sz w:val="22"/>
          <w:szCs w:val="22"/>
          <w:fitText w:val="1980" w:id="1155718145"/>
        </w:rPr>
        <w:t>助成</w:t>
      </w:r>
      <w:r w:rsidRPr="00DF1B81">
        <w:rPr>
          <w:rFonts w:ascii="ＭＳ 明朝" w:hAnsi="ＭＳ 明朝" w:hint="eastAsia"/>
          <w:spacing w:val="110"/>
          <w:sz w:val="22"/>
          <w:szCs w:val="22"/>
          <w:fitText w:val="1980" w:id="1155718145"/>
        </w:rPr>
        <w:t>金の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18145"/>
        </w:rPr>
        <w:t>額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1A149B" w:rsidRPr="00DF1B81" w:rsidRDefault="001A149B" w:rsidP="00631332">
      <w:pPr>
        <w:pStyle w:val="a3"/>
        <w:spacing w:line="480" w:lineRule="exact"/>
        <w:ind w:left="230" w:hangingChars="100" w:hanging="23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事業に要する経費の配分及びこれに対応する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金の額は、第１項の申請書に記載のとおりとする。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４　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者は、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金交付要綱に従わなければならない。</w:t>
      </w:r>
    </w:p>
    <w:p w:rsidR="001A149B" w:rsidRPr="00DF1B81" w:rsidRDefault="001A149B" w:rsidP="00653E5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５　この事業は、平成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日までに完了しなければならない。</w:t>
      </w:r>
    </w:p>
    <w:p w:rsidR="001A149B" w:rsidRPr="00DF1B81" w:rsidRDefault="008F680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様式第３号（第</w:t>
      </w:r>
      <w:r w:rsidR="00653E54" w:rsidRPr="00DF1B81">
        <w:rPr>
          <w:rFonts w:ascii="ＭＳ 明朝" w:hAnsi="ＭＳ 明朝" w:hint="eastAsia"/>
          <w:sz w:val="22"/>
          <w:szCs w:val="22"/>
        </w:rPr>
        <w:t>８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653E54" w:rsidRPr="00DF1B81" w:rsidRDefault="00653E54">
      <w:pPr>
        <w:pStyle w:val="a3"/>
        <w:rPr>
          <w:spacing w:val="0"/>
          <w:sz w:val="22"/>
          <w:szCs w:val="22"/>
        </w:rPr>
      </w:pPr>
    </w:p>
    <w:p w:rsidR="001A149B" w:rsidRPr="00DF1B81" w:rsidRDefault="00653E54" w:rsidP="00653E54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金交付決定内容変更承認申請書</w:t>
      </w:r>
    </w:p>
    <w:p w:rsidR="00653E54" w:rsidRPr="00DF1B81" w:rsidRDefault="00653E54">
      <w:pPr>
        <w:pStyle w:val="a3"/>
        <w:rPr>
          <w:rFonts w:ascii="ＭＳ 明朝" w:hAnsi="ＭＳ 明朝"/>
          <w:spacing w:val="2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       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653E54" w:rsidRPr="00DF1B81" w:rsidRDefault="001A149B" w:rsidP="00653E5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653E54"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1A149B" w:rsidRPr="00DF1B81" w:rsidRDefault="00653E54" w:rsidP="00653E54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="001A149B"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="001A149B"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033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B56313" w:rsidRPr="00DF1B81" w:rsidRDefault="00B56313" w:rsidP="00653E54">
      <w:pPr>
        <w:pStyle w:val="a3"/>
        <w:ind w:left="230" w:hangingChars="100" w:hanging="230"/>
        <w:rPr>
          <w:rFonts w:ascii="ＭＳ 明朝" w:hAnsi="ＭＳ 明朝"/>
          <w:sz w:val="22"/>
          <w:szCs w:val="22"/>
        </w:rPr>
      </w:pPr>
    </w:p>
    <w:p w:rsidR="001A149B" w:rsidRPr="00DF1B81" w:rsidRDefault="001A149B" w:rsidP="00653E54">
      <w:pPr>
        <w:pStyle w:val="a3"/>
        <w:ind w:left="224" w:hangingChars="100" w:hanging="224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653E54" w:rsidRPr="00DF1B81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53E54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653E54" w:rsidRPr="00DF1B81">
        <w:rPr>
          <w:rFonts w:ascii="ＭＳ 明朝" w:hAnsi="ＭＳ 明朝" w:hint="eastAsia"/>
          <w:sz w:val="22"/>
          <w:szCs w:val="22"/>
        </w:rPr>
        <w:t>け第　　　　号</w:t>
      </w:r>
      <w:r w:rsidR="0014463A" w:rsidRPr="00DF1B81">
        <w:rPr>
          <w:rFonts w:ascii="ＭＳ 明朝" w:hAnsi="ＭＳ 明朝" w:hint="eastAsia"/>
          <w:sz w:val="22"/>
          <w:szCs w:val="22"/>
        </w:rPr>
        <w:t>をもって交付決定のあった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653E54" w:rsidRPr="00DF1B81">
        <w:rPr>
          <w:rFonts w:ascii="ＭＳ 明朝" w:hAnsi="ＭＳ 明朝" w:hint="eastAsia"/>
          <w:sz w:val="22"/>
          <w:szCs w:val="22"/>
        </w:rPr>
        <w:t>ひょうご若者被災地応援プロジェクト事業</w:t>
      </w:r>
      <w:r w:rsidRPr="00DF1B81">
        <w:rPr>
          <w:rFonts w:ascii="ＭＳ 明朝" w:hAnsi="ＭＳ 明朝" w:hint="eastAsia"/>
          <w:sz w:val="22"/>
          <w:szCs w:val="22"/>
        </w:rPr>
        <w:t>について、次のとおり交付決定の内容を変更したいので、承認願いたく</w:t>
      </w:r>
      <w:r w:rsidR="00653E54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653E54" w:rsidRPr="00DF1B81">
        <w:rPr>
          <w:rFonts w:ascii="ＭＳ 明朝" w:hAnsi="ＭＳ 明朝" w:hint="eastAsia"/>
          <w:sz w:val="22"/>
          <w:szCs w:val="22"/>
        </w:rPr>
        <w:t>８</w:t>
      </w:r>
      <w:r w:rsidRPr="00DF1B81">
        <w:rPr>
          <w:rFonts w:ascii="ＭＳ 明朝" w:hAnsi="ＭＳ 明朝" w:hint="eastAsia"/>
          <w:sz w:val="22"/>
          <w:szCs w:val="22"/>
        </w:rPr>
        <w:t>条第１項の規定により申請します。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変更の理由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190BE7">
      <w:pPr>
        <w:pStyle w:val="a3"/>
        <w:ind w:left="1320" w:hangingChars="600" w:hanging="1320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事業の内容及び経費の区分（別記：変更前を上段に（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）書き、実績を下段に記入する。）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AC060A" w:rsidRPr="00DF1B81" w:rsidRDefault="00AC060A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lastRenderedPageBreak/>
        <w:t>様式第４号（第</w:t>
      </w:r>
      <w:r w:rsidR="00653E54" w:rsidRPr="00DF1B81">
        <w:rPr>
          <w:rFonts w:ascii="ＭＳ 明朝" w:hAnsi="ＭＳ 明朝" w:hint="eastAsia"/>
          <w:sz w:val="22"/>
          <w:szCs w:val="22"/>
        </w:rPr>
        <w:t>８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653E54" w:rsidRPr="00DF1B81" w:rsidRDefault="00653E54">
      <w:pPr>
        <w:pStyle w:val="a3"/>
        <w:rPr>
          <w:spacing w:val="0"/>
          <w:sz w:val="22"/>
          <w:szCs w:val="22"/>
        </w:rPr>
      </w:pPr>
    </w:p>
    <w:p w:rsidR="001A149B" w:rsidRPr="00DF1B81" w:rsidRDefault="00F256B2" w:rsidP="00653E54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事業中止（廃止）承認申請書</w:t>
      </w:r>
    </w:p>
    <w:p w:rsidR="00F256B2" w:rsidRPr="00DF1B81" w:rsidRDefault="00F256B2">
      <w:pPr>
        <w:pStyle w:val="a3"/>
        <w:rPr>
          <w:rFonts w:ascii="ＭＳ 明朝" w:hAnsi="ＭＳ 明朝"/>
          <w:spacing w:val="2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        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F256B2" w:rsidRPr="00DF1B81" w:rsidRDefault="00F256B2" w:rsidP="00F256B2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288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F256B2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F256B2" w:rsidRPr="00DF1B81">
        <w:rPr>
          <w:rFonts w:ascii="ＭＳ 明朝" w:hAnsi="ＭＳ 明朝" w:hint="eastAsia"/>
          <w:sz w:val="22"/>
          <w:szCs w:val="22"/>
        </w:rPr>
        <w:t>平成　　年　　月　　日付け第　　　　号</w:t>
      </w:r>
      <w:r w:rsidR="00DA50C0">
        <w:rPr>
          <w:rFonts w:ascii="ＭＳ 明朝" w:hAnsi="ＭＳ 明朝" w:hint="eastAsia"/>
          <w:sz w:val="22"/>
          <w:szCs w:val="22"/>
        </w:rPr>
        <w:t>をもって交付決定のあった、</w:t>
      </w:r>
      <w:r w:rsidR="00F256B2" w:rsidRPr="00DF1B81">
        <w:rPr>
          <w:rFonts w:ascii="ＭＳ 明朝" w:hAnsi="ＭＳ 明朝" w:hint="eastAsia"/>
          <w:sz w:val="22"/>
          <w:szCs w:val="22"/>
        </w:rPr>
        <w:t>ひょうご若者被災地応援プロジェクト事業について、</w:t>
      </w:r>
      <w:r w:rsidRPr="00DF1B81">
        <w:rPr>
          <w:rFonts w:ascii="ＭＳ 明朝" w:hAnsi="ＭＳ 明朝" w:hint="eastAsia"/>
          <w:sz w:val="22"/>
          <w:szCs w:val="22"/>
        </w:rPr>
        <w:t>次のとおり中止（廃止）したいので、承認願いたく</w:t>
      </w:r>
      <w:r w:rsidR="00F256B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F256B2" w:rsidRPr="00DF1B81">
        <w:rPr>
          <w:rFonts w:ascii="ＭＳ 明朝" w:hAnsi="ＭＳ 明朝" w:hint="eastAsia"/>
          <w:sz w:val="22"/>
          <w:szCs w:val="22"/>
        </w:rPr>
        <w:t>８</w:t>
      </w:r>
      <w:r w:rsidRPr="00DF1B81">
        <w:rPr>
          <w:rFonts w:ascii="ＭＳ 明朝" w:hAnsi="ＭＳ 明朝" w:hint="eastAsia"/>
          <w:sz w:val="22"/>
          <w:szCs w:val="22"/>
        </w:rPr>
        <w:t>条第１項の規定により申請します。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中止（廃止）の理由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２　</w:t>
      </w:r>
      <w:r w:rsidRPr="00DF1B81">
        <w:rPr>
          <w:rFonts w:ascii="ＭＳ 明朝" w:hAnsi="ＭＳ 明朝" w:hint="eastAsia"/>
          <w:sz w:val="22"/>
          <w:szCs w:val="22"/>
          <w:fitText w:val="1540" w:id="1155767041"/>
        </w:rPr>
        <w:t>廃</w:t>
      </w:r>
      <w:r w:rsidRPr="00DF1B81">
        <w:rPr>
          <w:rFonts w:ascii="ＭＳ 明朝" w:hAnsi="ＭＳ 明朝" w:hint="eastAsia"/>
          <w:spacing w:val="0"/>
          <w:sz w:val="22"/>
          <w:szCs w:val="22"/>
          <w:fitText w:val="1540" w:id="1155767041"/>
        </w:rPr>
        <w:t>止予定年月日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年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月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22"/>
          <w:sz w:val="22"/>
          <w:szCs w:val="22"/>
          <w:fitText w:val="1540" w:id="1155767040"/>
        </w:rPr>
        <w:t>中止予定期</w:t>
      </w:r>
      <w:r w:rsidRPr="00DF1B81">
        <w:rPr>
          <w:rFonts w:ascii="ＭＳ 明朝" w:hAnsi="ＭＳ 明朝" w:hint="eastAsia"/>
          <w:spacing w:val="0"/>
          <w:sz w:val="22"/>
          <w:szCs w:val="22"/>
          <w:fitText w:val="1540" w:id="1155767040"/>
        </w:rPr>
        <w:t>間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 xml:space="preserve">平成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年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>日から平成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年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月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日まで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様式第５号（第</w:t>
      </w:r>
      <w:r w:rsidR="00F256B2" w:rsidRPr="00DF1B81">
        <w:rPr>
          <w:rFonts w:ascii="ＭＳ 明朝" w:hAnsi="ＭＳ 明朝" w:hint="eastAsia"/>
          <w:sz w:val="22"/>
          <w:szCs w:val="22"/>
        </w:rPr>
        <w:t>８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F256B2" w:rsidRPr="00DF1B81" w:rsidRDefault="00F256B2">
      <w:pPr>
        <w:pStyle w:val="a3"/>
        <w:rPr>
          <w:spacing w:val="0"/>
          <w:sz w:val="22"/>
          <w:szCs w:val="22"/>
        </w:rPr>
      </w:pPr>
    </w:p>
    <w:p w:rsidR="001A149B" w:rsidRPr="00DF1B81" w:rsidRDefault="00F256B2" w:rsidP="00F256B2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金交付決定内容変更承認通知書</w:t>
      </w:r>
    </w:p>
    <w:p w:rsidR="00796F74" w:rsidRPr="00DF1B81" w:rsidRDefault="00796F74" w:rsidP="00796F74">
      <w:pPr>
        <w:pStyle w:val="a3"/>
        <w:ind w:right="896"/>
        <w:rPr>
          <w:rFonts w:ascii="ＭＳ 明朝" w:hAnsi="ＭＳ 明朝"/>
          <w:spacing w:val="2"/>
          <w:sz w:val="22"/>
          <w:szCs w:val="22"/>
        </w:rPr>
      </w:pPr>
    </w:p>
    <w:p w:rsidR="00F256B2" w:rsidRPr="00DF1B81" w:rsidRDefault="00F256B2" w:rsidP="00F256B2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F256B2" w:rsidRPr="00DF1B81" w:rsidRDefault="00F256B2" w:rsidP="00F256B2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</w:p>
    <w:p w:rsidR="00F256B2" w:rsidRPr="00DF1B81" w:rsidRDefault="00F256B2" w:rsidP="00F256B2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　　　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F256B2" w:rsidRPr="00DF1B81" w:rsidRDefault="00F256B2" w:rsidP="00F256B2">
      <w:pPr>
        <w:pStyle w:val="a3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F256B2" w:rsidRPr="00DF1B81">
        <w:rPr>
          <w:rFonts w:ascii="ＭＳ 明朝" w:hAnsi="ＭＳ 明朝" w:hint="eastAsia"/>
          <w:sz w:val="22"/>
          <w:szCs w:val="22"/>
        </w:rPr>
        <w:t>け</w:t>
      </w:r>
      <w:r w:rsidR="00331F45" w:rsidRPr="00DF1B81">
        <w:rPr>
          <w:rFonts w:ascii="ＭＳ 明朝" w:hAnsi="ＭＳ 明朝" w:hint="eastAsia"/>
          <w:sz w:val="22"/>
          <w:szCs w:val="22"/>
        </w:rPr>
        <w:t>で変更申請のあった、</w:t>
      </w:r>
      <w:r w:rsidR="00F256B2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</w:t>
      </w:r>
      <w:r w:rsidR="00F256B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金については、下記のとおり承認することに決定したので通知します。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この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金の交付の対象となる事業は、平成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631332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で申請のあっ　た事業とし、その内容は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金交付決定内容変更承認申請書に記載のとおりとする。</w:t>
      </w:r>
    </w:p>
    <w:p w:rsidR="00631332" w:rsidRPr="00DF1B81" w:rsidRDefault="001A149B" w:rsidP="00631332">
      <w:pPr>
        <w:pStyle w:val="a3"/>
        <w:jc w:val="distribute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２　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金交付の条件等については、上記</w:t>
      </w:r>
      <w:r w:rsidR="00631332" w:rsidRPr="00DF1B81">
        <w:rPr>
          <w:rFonts w:ascii="ＭＳ 明朝" w:hAnsi="ＭＳ 明朝" w:hint="eastAsia"/>
          <w:sz w:val="22"/>
          <w:szCs w:val="22"/>
        </w:rPr>
        <w:t>の</w:t>
      </w:r>
      <w:r w:rsidRPr="00DF1B81">
        <w:rPr>
          <w:rFonts w:ascii="ＭＳ 明朝" w:hAnsi="ＭＳ 明朝" w:hint="eastAsia"/>
          <w:sz w:val="22"/>
          <w:szCs w:val="22"/>
        </w:rPr>
        <w:t>ほかは、平成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631332" w:rsidRPr="00DF1B81">
        <w:rPr>
          <w:rFonts w:ascii="ＭＳ 明朝" w:hAnsi="ＭＳ 明朝" w:hint="eastAsia"/>
          <w:sz w:val="22"/>
          <w:szCs w:val="22"/>
        </w:rPr>
        <w:t>け</w:t>
      </w:r>
    </w:p>
    <w:p w:rsidR="001A149B" w:rsidRPr="00DF1B81" w:rsidRDefault="001A149B" w:rsidP="00631332">
      <w:pPr>
        <w:pStyle w:val="a3"/>
        <w:ind w:leftChars="100" w:left="21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号の</w:t>
      </w:r>
      <w:r w:rsidR="00631332" w:rsidRPr="00DF1B81">
        <w:rPr>
          <w:rFonts w:ascii="ＭＳ 明朝" w:hAnsi="ＭＳ 明朝" w:hint="eastAsia"/>
          <w:sz w:val="22"/>
          <w:szCs w:val="22"/>
        </w:rPr>
        <w:t>ひょうご若者被災地応援プロジェクト事業助成</w:t>
      </w:r>
      <w:r w:rsidRPr="00DF1B81">
        <w:rPr>
          <w:rFonts w:ascii="ＭＳ 明朝" w:hAnsi="ＭＳ 明朝" w:hint="eastAsia"/>
          <w:sz w:val="22"/>
          <w:szCs w:val="22"/>
        </w:rPr>
        <w:t>金交付決定通知書第３項から第６項までのとおりとする。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様式第６号（第</w:t>
      </w:r>
      <w:r w:rsidR="00F256B2" w:rsidRPr="00DF1B81">
        <w:rPr>
          <w:rFonts w:ascii="ＭＳ 明朝" w:hAnsi="ＭＳ 明朝" w:hint="eastAsia"/>
          <w:sz w:val="22"/>
          <w:szCs w:val="22"/>
        </w:rPr>
        <w:t>８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F256B2" w:rsidRPr="00DF1B81" w:rsidRDefault="00F256B2">
      <w:pPr>
        <w:pStyle w:val="a3"/>
        <w:rPr>
          <w:spacing w:val="0"/>
          <w:sz w:val="22"/>
          <w:szCs w:val="22"/>
        </w:rPr>
      </w:pPr>
    </w:p>
    <w:p w:rsidR="001A149B" w:rsidRPr="00DF1B81" w:rsidRDefault="00F256B2" w:rsidP="00F256B2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事業中止（廃止）承認通知書</w:t>
      </w:r>
    </w:p>
    <w:p w:rsidR="00796F74" w:rsidRPr="00DF1B81" w:rsidRDefault="00796F74" w:rsidP="00796F74">
      <w:pPr>
        <w:pStyle w:val="a3"/>
        <w:ind w:right="896"/>
        <w:rPr>
          <w:rFonts w:ascii="ＭＳ 明朝" w:hAnsi="ＭＳ 明朝"/>
          <w:spacing w:val="2"/>
          <w:sz w:val="22"/>
          <w:szCs w:val="22"/>
        </w:rPr>
      </w:pPr>
    </w:p>
    <w:p w:rsidR="00F256B2" w:rsidRPr="00DF1B81" w:rsidRDefault="00F256B2" w:rsidP="00F256B2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F256B2" w:rsidRPr="00DF1B81" w:rsidRDefault="00F256B2" w:rsidP="00F256B2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F256B2" w:rsidRPr="00DF1B81" w:rsidRDefault="00F256B2" w:rsidP="00F256B2">
      <w:pPr>
        <w:pStyle w:val="a3"/>
        <w:rPr>
          <w:spacing w:val="0"/>
          <w:sz w:val="22"/>
          <w:szCs w:val="22"/>
        </w:rPr>
      </w:pPr>
    </w:p>
    <w:p w:rsidR="00F256B2" w:rsidRPr="00DF1B81" w:rsidRDefault="00F256B2" w:rsidP="00F256B2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　　　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F256B2" w:rsidRPr="00DF1B81" w:rsidRDefault="00F256B2" w:rsidP="00F256B2">
      <w:pPr>
        <w:pStyle w:val="a3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F256B2" w:rsidRPr="00DF1B81">
        <w:rPr>
          <w:rFonts w:ascii="ＭＳ 明朝" w:hAnsi="ＭＳ 明朝" w:hint="eastAsia"/>
          <w:sz w:val="22"/>
          <w:szCs w:val="22"/>
        </w:rPr>
        <w:t>け</w:t>
      </w:r>
      <w:r w:rsidR="008334E6" w:rsidRPr="00DF1B81">
        <w:rPr>
          <w:rFonts w:ascii="ＭＳ 明朝" w:hAnsi="ＭＳ 明朝" w:hint="eastAsia"/>
          <w:sz w:val="22"/>
          <w:szCs w:val="22"/>
        </w:rPr>
        <w:t>で中止（廃止）申請のあった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F256B2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</w:t>
      </w:r>
      <w:r w:rsidR="00F256B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金については、下記のとおり承認することに決定したので通知します。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6833B4" w:rsidRPr="00DF1B81" w:rsidRDefault="006833B4" w:rsidP="006833B4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hint="eastAsia"/>
          <w:spacing w:val="0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F256B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F256B2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で申請のあった事業は、</w:t>
      </w:r>
      <w:r w:rsidR="00F256B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事業中止（廃止）承認申請書に記載のとおり中止（廃止）する。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様式第７号（第</w:t>
      </w:r>
      <w:r w:rsidR="000A591E" w:rsidRPr="00DF1B81">
        <w:rPr>
          <w:rFonts w:ascii="ＭＳ 明朝" w:hAnsi="ＭＳ 明朝" w:hint="eastAsia"/>
          <w:sz w:val="22"/>
          <w:szCs w:val="22"/>
        </w:rPr>
        <w:t>９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金変更交付申請書</w:t>
      </w:r>
    </w:p>
    <w:p w:rsidR="00796F74" w:rsidRPr="00DF1B81" w:rsidRDefault="00796F74" w:rsidP="000A591E">
      <w:pPr>
        <w:pStyle w:val="a3"/>
        <w:rPr>
          <w:rFonts w:ascii="ＭＳ 明朝" w:hAnsi="ＭＳ 明朝"/>
          <w:spacing w:val="2"/>
          <w:sz w:val="22"/>
          <w:szCs w:val="22"/>
        </w:rPr>
      </w:pPr>
    </w:p>
    <w:p w:rsidR="000A591E" w:rsidRPr="00DF1B81" w:rsidRDefault="000A591E" w:rsidP="00796F74">
      <w:pPr>
        <w:pStyle w:val="a3"/>
        <w:jc w:val="righ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289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88642C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け第　　　　号で助成</w:t>
      </w:r>
      <w:r w:rsidR="004F2503" w:rsidRPr="00DF1B81">
        <w:rPr>
          <w:rFonts w:ascii="ＭＳ 明朝" w:hAnsi="ＭＳ 明朝" w:hint="eastAsia"/>
          <w:sz w:val="22"/>
          <w:szCs w:val="22"/>
        </w:rPr>
        <w:t>金交付決定通知のあった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事業の内容</w:t>
      </w:r>
      <w:r w:rsidR="00995918" w:rsidRPr="00DF1B81">
        <w:rPr>
          <w:rFonts w:ascii="ＭＳ 明朝" w:hAnsi="ＭＳ 明朝" w:hint="eastAsia"/>
          <w:sz w:val="22"/>
          <w:szCs w:val="22"/>
        </w:rPr>
        <w:t>を下記のとおり変更し、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="00995918" w:rsidRPr="00DF1B81">
        <w:rPr>
          <w:rFonts w:ascii="ＭＳ 明朝" w:hAnsi="ＭＳ 明朝" w:hint="eastAsia"/>
          <w:sz w:val="22"/>
          <w:szCs w:val="22"/>
        </w:rPr>
        <w:t>金</w:t>
      </w:r>
      <w:r w:rsidR="007F653E"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</w:t>
      </w:r>
      <w:r w:rsidR="00995918" w:rsidRPr="00DF1B81">
        <w:rPr>
          <w:rFonts w:ascii="ＭＳ 明朝" w:hAnsi="ＭＳ 明朝" w:hint="eastAsia"/>
          <w:sz w:val="22"/>
          <w:szCs w:val="22"/>
        </w:rPr>
        <w:t>円の交付を受けたいので承認願いたく</w:t>
      </w:r>
      <w:r w:rsidR="00EC294E" w:rsidRPr="00DF1B81">
        <w:rPr>
          <w:rFonts w:ascii="ＭＳ 明朝" w:hAnsi="ＭＳ 明朝" w:hint="eastAsia"/>
          <w:sz w:val="22"/>
          <w:szCs w:val="22"/>
        </w:rPr>
        <w:t>助成</w:t>
      </w:r>
      <w:r w:rsidR="00995918" w:rsidRPr="00DF1B81">
        <w:rPr>
          <w:rFonts w:ascii="ＭＳ 明朝" w:hAnsi="ＭＳ 明朝" w:hint="eastAsia"/>
          <w:sz w:val="22"/>
          <w:szCs w:val="22"/>
        </w:rPr>
        <w:t>金交付</w:t>
      </w:r>
      <w:r w:rsidRPr="00DF1B81">
        <w:rPr>
          <w:rFonts w:ascii="ＭＳ 明朝" w:hAnsi="ＭＳ 明朝" w:hint="eastAsia"/>
          <w:sz w:val="22"/>
          <w:szCs w:val="22"/>
        </w:rPr>
        <w:t>要綱第８条の規定により、申請します。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変更の理由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以下、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金交付申請書の様式に準じる。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※変更前を上段に（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）書き、変更後を下段に記入する。</w:t>
      </w:r>
    </w:p>
    <w:p w:rsidR="00562290" w:rsidRPr="00DF1B81" w:rsidRDefault="00562290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lastRenderedPageBreak/>
        <w:t>様式第８号（第</w:t>
      </w:r>
      <w:r w:rsidR="000A591E" w:rsidRPr="00DF1B81">
        <w:rPr>
          <w:rFonts w:ascii="ＭＳ 明朝" w:hAnsi="ＭＳ 明朝" w:hint="eastAsia"/>
          <w:sz w:val="22"/>
          <w:szCs w:val="22"/>
        </w:rPr>
        <w:t>９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金交付決定変更通知書</w:t>
      </w:r>
    </w:p>
    <w:p w:rsidR="00796F74" w:rsidRPr="00DF1B81" w:rsidRDefault="00796F74" w:rsidP="00796F74">
      <w:pPr>
        <w:pStyle w:val="a3"/>
        <w:jc w:val="left"/>
        <w:rPr>
          <w:rFonts w:ascii="ＭＳ 明朝" w:hAnsi="ＭＳ 明朝"/>
          <w:spacing w:val="2"/>
          <w:sz w:val="22"/>
          <w:szCs w:val="22"/>
        </w:rPr>
      </w:pPr>
    </w:p>
    <w:p w:rsidR="000A591E" w:rsidRPr="00DF1B81" w:rsidRDefault="000A591E" w:rsidP="00796F74">
      <w:pPr>
        <w:pStyle w:val="a3"/>
        <w:spacing w:line="480" w:lineRule="exact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0A591E" w:rsidRPr="00DF1B81" w:rsidRDefault="000A591E" w:rsidP="00796F74">
      <w:pPr>
        <w:pStyle w:val="a3"/>
        <w:spacing w:line="480" w:lineRule="exact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0A591E" w:rsidRPr="00DF1B81" w:rsidRDefault="000A591E" w:rsidP="00796F74">
      <w:pPr>
        <w:pStyle w:val="a3"/>
        <w:spacing w:line="480" w:lineRule="exact"/>
        <w:rPr>
          <w:spacing w:val="0"/>
          <w:sz w:val="22"/>
          <w:szCs w:val="22"/>
        </w:rPr>
      </w:pPr>
    </w:p>
    <w:p w:rsidR="000A591E" w:rsidRPr="00DF1B81" w:rsidRDefault="000A591E" w:rsidP="00796F7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0A591E" w:rsidRPr="00DF1B81" w:rsidRDefault="000A591E" w:rsidP="00796F74">
      <w:pPr>
        <w:pStyle w:val="a3"/>
        <w:spacing w:line="480" w:lineRule="exact"/>
        <w:rPr>
          <w:spacing w:val="0"/>
          <w:sz w:val="22"/>
          <w:szCs w:val="22"/>
        </w:rPr>
      </w:pPr>
    </w:p>
    <w:p w:rsidR="000A591E" w:rsidRPr="00DF1B81" w:rsidRDefault="000A591E" w:rsidP="00796F74">
      <w:pPr>
        <w:pStyle w:val="a3"/>
        <w:spacing w:line="480" w:lineRule="exact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　　　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796F74">
      <w:pPr>
        <w:pStyle w:val="a3"/>
        <w:spacing w:line="480" w:lineRule="exact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</w:p>
    <w:p w:rsidR="001A149B" w:rsidRPr="00DF1B81" w:rsidRDefault="001A149B" w:rsidP="00796F74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で変更申請のあった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金については、下記のとおり変更して交付することに決定したので通知します。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 w:rsidP="00631332">
      <w:pPr>
        <w:pStyle w:val="a3"/>
        <w:spacing w:line="480" w:lineRule="exact"/>
        <w:ind w:left="230" w:hangingChars="100" w:hanging="23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この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金の交付の対象となる事業は、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631332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で申請のあった事業とし、その内容は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金変更交付申請書に記載のとおりとする。</w:t>
      </w:r>
    </w:p>
    <w:p w:rsidR="001A149B" w:rsidRPr="00DF1B81" w:rsidRDefault="001A149B" w:rsidP="000A591E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変更後の事業に要する経費及び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金の額は次のとおりとする。</w:t>
      </w:r>
    </w:p>
    <w:p w:rsidR="00631332" w:rsidRPr="00DF1B81" w:rsidRDefault="00631332" w:rsidP="00631332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Pr="00DF1B81">
        <w:rPr>
          <w:rFonts w:ascii="ＭＳ 明朝" w:hAnsi="ＭＳ 明朝" w:hint="eastAsia"/>
          <w:spacing w:val="0"/>
          <w:w w:val="90"/>
          <w:sz w:val="22"/>
          <w:szCs w:val="22"/>
          <w:fitText w:val="1980" w:id="1155718912"/>
        </w:rPr>
        <w:t>助成事業に要する経費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 　　　　　 円</w:t>
      </w:r>
    </w:p>
    <w:p w:rsidR="00631332" w:rsidRPr="00DF1B81" w:rsidRDefault="00631332" w:rsidP="00631332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Pr="00DF1B81">
        <w:rPr>
          <w:rFonts w:ascii="ＭＳ 明朝" w:hAnsi="ＭＳ 明朝" w:hint="eastAsia"/>
          <w:spacing w:val="66"/>
          <w:sz w:val="22"/>
          <w:szCs w:val="22"/>
          <w:fitText w:val="1980" w:id="1155718913"/>
        </w:rPr>
        <w:t>助成対象経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18913"/>
        </w:rPr>
        <w:t>費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631332" w:rsidRPr="00DF1B81" w:rsidRDefault="00631332" w:rsidP="00631332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　　　　</w:t>
      </w:r>
      <w:r w:rsidRPr="00DF1B81">
        <w:rPr>
          <w:rFonts w:ascii="ＭＳ 明朝" w:hAnsi="ＭＳ 明朝" w:hint="eastAsia"/>
          <w:spacing w:val="110"/>
          <w:sz w:val="22"/>
          <w:szCs w:val="22"/>
          <w:fitText w:val="1980" w:id="1155718914"/>
        </w:rPr>
        <w:t>助成金の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18914"/>
        </w:rPr>
        <w:t>額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1A149B" w:rsidRPr="00DF1B81" w:rsidRDefault="001A149B" w:rsidP="000A591E">
      <w:pPr>
        <w:pStyle w:val="a3"/>
        <w:spacing w:line="480" w:lineRule="exac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</w:t>
      </w:r>
      <w:r w:rsidRPr="00FD0EAB">
        <w:rPr>
          <w:rFonts w:ascii="ＭＳ 明朝" w:hAnsi="ＭＳ 明朝" w:hint="eastAsia"/>
          <w:spacing w:val="3"/>
          <w:w w:val="81"/>
          <w:sz w:val="22"/>
          <w:szCs w:val="22"/>
          <w:fitText w:val="1980" w:id="1155718915"/>
        </w:rPr>
        <w:t>今回増（△減）額決定</w:t>
      </w:r>
      <w:r w:rsidRPr="00FD0EAB">
        <w:rPr>
          <w:rFonts w:ascii="ＭＳ 明朝" w:hAnsi="ＭＳ 明朝" w:hint="eastAsia"/>
          <w:spacing w:val="-13"/>
          <w:w w:val="81"/>
          <w:sz w:val="22"/>
          <w:szCs w:val="22"/>
          <w:fitText w:val="1980" w:id="1155718915"/>
        </w:rPr>
        <w:t>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631332" w:rsidRPr="00DF1B81" w:rsidRDefault="001A149B" w:rsidP="0088642C">
      <w:pPr>
        <w:pStyle w:val="a3"/>
        <w:spacing w:line="480" w:lineRule="exact"/>
        <w:jc w:val="distribute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３　</w:t>
      </w:r>
      <w:r w:rsidR="00631332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金交付の条件等については、上記のほか、平成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年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631332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631332" w:rsidRPr="00DF1B81">
        <w:rPr>
          <w:rFonts w:ascii="ＭＳ 明朝" w:hAnsi="ＭＳ 明朝" w:hint="eastAsia"/>
          <w:sz w:val="22"/>
          <w:szCs w:val="22"/>
        </w:rPr>
        <w:t>け</w:t>
      </w:r>
    </w:p>
    <w:p w:rsidR="00796F74" w:rsidRPr="00DF1B81" w:rsidRDefault="001A149B" w:rsidP="00631332">
      <w:pPr>
        <w:pStyle w:val="a3"/>
        <w:spacing w:line="480" w:lineRule="exact"/>
        <w:ind w:leftChars="100" w:left="21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号の</w:t>
      </w:r>
      <w:r w:rsidR="00631332" w:rsidRPr="00DF1B81">
        <w:rPr>
          <w:rFonts w:ascii="ＭＳ 明朝" w:hAnsi="ＭＳ 明朝" w:hint="eastAsia"/>
          <w:sz w:val="22"/>
          <w:szCs w:val="22"/>
        </w:rPr>
        <w:t>ひょうご若者被災地応援プロジェクト事業助成金</w:t>
      </w:r>
      <w:r w:rsidRPr="00DF1B81">
        <w:rPr>
          <w:rFonts w:ascii="ＭＳ 明朝" w:hAnsi="ＭＳ 明朝" w:hint="eastAsia"/>
          <w:sz w:val="22"/>
          <w:szCs w:val="22"/>
        </w:rPr>
        <w:t>交付決定通知書第３項から第６項までのとおりとする。</w:t>
      </w:r>
    </w:p>
    <w:p w:rsidR="000A591E" w:rsidRPr="00DF1B81" w:rsidRDefault="00796F74" w:rsidP="00796F74">
      <w:pPr>
        <w:pStyle w:val="a3"/>
        <w:spacing w:line="480" w:lineRule="exact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様式第９号（第</w:t>
      </w:r>
      <w:r w:rsidR="000A591E" w:rsidRPr="00DF1B81">
        <w:rPr>
          <w:rFonts w:ascii="ＭＳ 明朝" w:hAnsi="ＭＳ 明朝" w:hint="eastAsia"/>
          <w:sz w:val="22"/>
          <w:szCs w:val="22"/>
        </w:rPr>
        <w:t>10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rFonts w:ascii="ＭＳ 明朝" w:hAnsi="ＭＳ 明朝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事業遂行困難状況報告書</w:t>
      </w:r>
    </w:p>
    <w:p w:rsidR="000A591E" w:rsidRPr="00DF1B81" w:rsidRDefault="000A591E" w:rsidP="000A591E">
      <w:pPr>
        <w:pStyle w:val="a3"/>
        <w:rPr>
          <w:rFonts w:ascii="ＭＳ 明朝" w:hAnsi="ＭＳ 明朝"/>
          <w:spacing w:val="2"/>
          <w:sz w:val="22"/>
          <w:szCs w:val="22"/>
        </w:rPr>
      </w:pPr>
    </w:p>
    <w:p w:rsidR="000A591E" w:rsidRPr="00DF1B81" w:rsidRDefault="000A591E" w:rsidP="000A591E">
      <w:pPr>
        <w:pStyle w:val="a3"/>
        <w:jc w:val="righ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545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152F7A" w:rsidRPr="00DF1B81">
        <w:rPr>
          <w:rFonts w:ascii="ＭＳ 明朝" w:hAnsi="ＭＳ 明朝" w:hint="eastAsia"/>
          <w:sz w:val="22"/>
          <w:szCs w:val="22"/>
        </w:rPr>
        <w:t>号で交付決定のあった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事業については、下記のとおり事業の遂行が困難となったので、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0A591E" w:rsidRPr="00DF1B81">
        <w:rPr>
          <w:rFonts w:ascii="ＭＳ 明朝" w:hAnsi="ＭＳ 明朝" w:hint="eastAsia"/>
          <w:sz w:val="22"/>
          <w:szCs w:val="22"/>
        </w:rPr>
        <w:t>10</w:t>
      </w:r>
      <w:r w:rsidRPr="00DF1B81">
        <w:rPr>
          <w:rFonts w:ascii="ＭＳ 明朝" w:hAnsi="ＭＳ 明朝" w:hint="eastAsia"/>
          <w:sz w:val="22"/>
          <w:szCs w:val="22"/>
        </w:rPr>
        <w:t>条第２項の規定により報告します。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事業の遂行が困難な理由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今後の見通しと所見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2428F1" w:rsidRPr="00DF1B81">
        <w:rPr>
          <w:rFonts w:ascii="ＭＳ 明朝" w:hAnsi="ＭＳ 明朝" w:hint="eastAsia"/>
          <w:sz w:val="22"/>
          <w:szCs w:val="22"/>
        </w:rPr>
        <w:t>10</w:t>
      </w:r>
      <w:r w:rsidR="001A149B" w:rsidRPr="00DF1B81">
        <w:rPr>
          <w:rFonts w:ascii="ＭＳ 明朝" w:hAnsi="ＭＳ 明朝" w:hint="eastAsia"/>
          <w:sz w:val="22"/>
          <w:szCs w:val="22"/>
        </w:rPr>
        <w:t>号（第</w:t>
      </w:r>
      <w:r w:rsidR="000A591E" w:rsidRPr="00DF1B81">
        <w:rPr>
          <w:rFonts w:ascii="ＭＳ 明朝" w:hAnsi="ＭＳ 明朝" w:hint="eastAsia"/>
          <w:sz w:val="22"/>
          <w:szCs w:val="22"/>
        </w:rPr>
        <w:t>12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事業実績報告</w:t>
      </w:r>
      <w:r w:rsidR="001A149B"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  <w:fitText w:val="4600" w:id="-491617524"/>
        </w:rPr>
        <w:t>書</w:t>
      </w:r>
    </w:p>
    <w:p w:rsidR="000A591E" w:rsidRPr="00DF1B81" w:rsidRDefault="000A591E" w:rsidP="00796F74">
      <w:pPr>
        <w:pStyle w:val="a3"/>
        <w:jc w:val="left"/>
        <w:rPr>
          <w:rFonts w:ascii="ＭＳ 明朝" w:hAnsi="ＭＳ 明朝"/>
          <w:sz w:val="22"/>
          <w:szCs w:val="22"/>
        </w:rPr>
      </w:pPr>
    </w:p>
    <w:p w:rsidR="000A591E" w:rsidRPr="00DF1B81" w:rsidRDefault="000A591E" w:rsidP="000A591E">
      <w:pPr>
        <w:pStyle w:val="a3"/>
        <w:jc w:val="righ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546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796F74" w:rsidRPr="00DF1B81" w:rsidRDefault="00796F74" w:rsidP="00796F74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152F7A" w:rsidRPr="00DF1B81">
        <w:rPr>
          <w:rFonts w:ascii="ＭＳ 明朝" w:hAnsi="ＭＳ 明朝" w:hint="eastAsia"/>
          <w:sz w:val="22"/>
          <w:szCs w:val="22"/>
        </w:rPr>
        <w:t>号で交付決定のあった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事業を下記のとおり実施したので、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0A591E" w:rsidRPr="00DF1B81">
        <w:rPr>
          <w:rFonts w:ascii="ＭＳ 明朝" w:hAnsi="ＭＳ 明朝" w:hint="eastAsia"/>
          <w:sz w:val="22"/>
          <w:szCs w:val="22"/>
        </w:rPr>
        <w:t>１２</w:t>
      </w:r>
      <w:r w:rsidRPr="00DF1B81">
        <w:rPr>
          <w:rFonts w:ascii="ＭＳ 明朝" w:hAnsi="ＭＳ 明朝" w:hint="eastAsia"/>
          <w:sz w:val="22"/>
          <w:szCs w:val="22"/>
        </w:rPr>
        <w:t>条の規定によりその実績を報告します。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8576F9" w:rsidRPr="00DF1B81" w:rsidRDefault="001A149B" w:rsidP="008576F9">
      <w:pPr>
        <w:pStyle w:val="aa"/>
      </w:pPr>
      <w:r w:rsidRPr="00DF1B81">
        <w:rPr>
          <w:rFonts w:hint="eastAsia"/>
        </w:rPr>
        <w:t>記</w:t>
      </w:r>
    </w:p>
    <w:p w:rsidR="008576F9" w:rsidRPr="00DF1B81" w:rsidRDefault="008576F9" w:rsidP="008576F9"/>
    <w:p w:rsidR="008576F9" w:rsidRPr="00DF1B81" w:rsidRDefault="008576F9" w:rsidP="008576F9"/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事業の収支決算書（別記）</w:t>
      </w:r>
    </w:p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（注）申請内容を上段に（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）書き、実績を下段に記入する。</w:t>
      </w:r>
    </w:p>
    <w:p w:rsidR="008C5D83" w:rsidRPr="00DF1B81" w:rsidRDefault="008C5D83" w:rsidP="008C5D8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lastRenderedPageBreak/>
        <w:t>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8C5D83" w:rsidRPr="00DF1B81" w:rsidRDefault="008C5D83" w:rsidP="008C5D83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収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支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決　算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462B66" w:rsidRPr="00DF1B81" w:rsidRDefault="00462B66" w:rsidP="00462B66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収　入　　　　　　　　　　　　　　　　　　　　　　　　　　（単位：円）</w:t>
      </w:r>
    </w:p>
    <w:p w:rsidR="00462B66" w:rsidRPr="00DF1B81" w:rsidRDefault="00462B66" w:rsidP="00462B66">
      <w:pPr>
        <w:pStyle w:val="a3"/>
        <w:spacing w:line="96" w:lineRule="exact"/>
        <w:rPr>
          <w:spacing w:val="0"/>
          <w:sz w:val="22"/>
          <w:szCs w:val="22"/>
        </w:rPr>
      </w:pPr>
    </w:p>
    <w:tbl>
      <w:tblPr>
        <w:tblStyle w:val="ae"/>
        <w:tblW w:w="8504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4394"/>
      </w:tblGrid>
      <w:tr w:rsidR="00462B66" w:rsidRPr="00B267B7" w:rsidTr="00D6493A">
        <w:trPr>
          <w:trHeight w:val="510"/>
        </w:trPr>
        <w:tc>
          <w:tcPr>
            <w:tcW w:w="2126" w:type="dxa"/>
            <w:vAlign w:val="bottom"/>
          </w:tcPr>
          <w:p w:rsidR="00462B66" w:rsidRDefault="00462B66" w:rsidP="00D6493A">
            <w:pPr>
              <w:jc w:val="center"/>
              <w:rPr>
                <w:kern w:val="0"/>
              </w:rPr>
            </w:pPr>
          </w:p>
          <w:p w:rsidR="00462B66" w:rsidRPr="00B267B7" w:rsidRDefault="00462B66" w:rsidP="00D6493A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bottom"/>
          </w:tcPr>
          <w:p w:rsidR="00462B66" w:rsidRPr="00B267B7" w:rsidRDefault="00462B66" w:rsidP="00D6493A">
            <w:pPr>
              <w:jc w:val="center"/>
            </w:pPr>
            <w:r w:rsidRPr="00462B66">
              <w:rPr>
                <w:rFonts w:hint="eastAsia"/>
                <w:spacing w:val="210"/>
                <w:kern w:val="0"/>
                <w:fitText w:val="840" w:id="1744563712"/>
              </w:rPr>
              <w:t>金</w:t>
            </w:r>
            <w:r w:rsidRPr="00462B66">
              <w:rPr>
                <w:rFonts w:hint="eastAsia"/>
                <w:kern w:val="0"/>
                <w:fitText w:val="840" w:id="1744563712"/>
              </w:rPr>
              <w:t>額</w:t>
            </w:r>
          </w:p>
        </w:tc>
        <w:tc>
          <w:tcPr>
            <w:tcW w:w="4394" w:type="dxa"/>
            <w:vAlign w:val="bottom"/>
          </w:tcPr>
          <w:p w:rsidR="00462B66" w:rsidRPr="00B267B7" w:rsidRDefault="00462B66" w:rsidP="00D6493A">
            <w:pPr>
              <w:jc w:val="center"/>
            </w:pPr>
            <w:r w:rsidRPr="00B267B7">
              <w:rPr>
                <w:rFonts w:hint="eastAsia"/>
              </w:rPr>
              <w:t>積算内訳</w:t>
            </w:r>
          </w:p>
        </w:tc>
      </w:tr>
      <w:tr w:rsidR="00462B66" w:rsidRPr="00B267B7" w:rsidTr="00D6493A">
        <w:trPr>
          <w:trHeight w:val="425"/>
        </w:trPr>
        <w:tc>
          <w:tcPr>
            <w:tcW w:w="2126" w:type="dxa"/>
            <w:vAlign w:val="bottom"/>
          </w:tcPr>
          <w:p w:rsidR="00462B66" w:rsidRPr="00B267B7" w:rsidRDefault="00462B66" w:rsidP="00D6493A">
            <w:pPr>
              <w:jc w:val="left"/>
            </w:pPr>
            <w:r w:rsidRPr="00B267B7">
              <w:rPr>
                <w:rFonts w:hint="eastAsia"/>
              </w:rPr>
              <w:t>助成金</w:t>
            </w:r>
          </w:p>
        </w:tc>
        <w:tc>
          <w:tcPr>
            <w:tcW w:w="198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  <w:tc>
          <w:tcPr>
            <w:tcW w:w="439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</w:tr>
      <w:tr w:rsidR="00462B66" w:rsidRPr="00B267B7" w:rsidTr="00D6493A">
        <w:trPr>
          <w:trHeight w:val="425"/>
        </w:trPr>
        <w:tc>
          <w:tcPr>
            <w:tcW w:w="2126" w:type="dxa"/>
            <w:vAlign w:val="bottom"/>
          </w:tcPr>
          <w:p w:rsidR="00462B66" w:rsidRPr="00B267B7" w:rsidRDefault="00462B66" w:rsidP="00D6493A">
            <w:pPr>
              <w:jc w:val="left"/>
            </w:pPr>
            <w:r w:rsidRPr="00B267B7"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  <w:tc>
          <w:tcPr>
            <w:tcW w:w="439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</w:tr>
      <w:tr w:rsidR="00462B66" w:rsidRPr="00B267B7" w:rsidTr="00D6493A">
        <w:trPr>
          <w:trHeight w:val="425"/>
        </w:trPr>
        <w:tc>
          <w:tcPr>
            <w:tcW w:w="2126" w:type="dxa"/>
            <w:vAlign w:val="bottom"/>
          </w:tcPr>
          <w:p w:rsidR="00462B66" w:rsidRPr="00B267B7" w:rsidRDefault="00462B66" w:rsidP="00D6493A">
            <w:pPr>
              <w:jc w:val="left"/>
            </w:pPr>
            <w:r w:rsidRPr="00B267B7"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  <w:tc>
          <w:tcPr>
            <w:tcW w:w="4394" w:type="dxa"/>
            <w:vAlign w:val="bottom"/>
          </w:tcPr>
          <w:p w:rsidR="00462B66" w:rsidRPr="00B267B7" w:rsidRDefault="00462B66" w:rsidP="00D6493A">
            <w:pPr>
              <w:jc w:val="right"/>
            </w:pPr>
          </w:p>
        </w:tc>
      </w:tr>
      <w:tr w:rsidR="00462B66" w:rsidTr="00D6493A">
        <w:trPr>
          <w:trHeight w:val="510"/>
        </w:trPr>
        <w:tc>
          <w:tcPr>
            <w:tcW w:w="2126" w:type="dxa"/>
            <w:vAlign w:val="bottom"/>
          </w:tcPr>
          <w:p w:rsidR="00462B66" w:rsidRPr="00B267B7" w:rsidRDefault="00462B66" w:rsidP="00D6493A">
            <w:pPr>
              <w:jc w:val="center"/>
            </w:pPr>
            <w:r w:rsidRPr="00B267B7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394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</w:tbl>
    <w:p w:rsidR="00462B66" w:rsidRDefault="00462B66" w:rsidP="00462B66">
      <w:pPr>
        <w:pStyle w:val="a3"/>
        <w:spacing w:afterLines="50" w:after="12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支　出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426"/>
        <w:gridCol w:w="1700"/>
        <w:gridCol w:w="1967"/>
        <w:gridCol w:w="4412"/>
      </w:tblGrid>
      <w:tr w:rsidR="00462B66" w:rsidTr="00D6493A">
        <w:trPr>
          <w:trHeight w:val="510"/>
        </w:trPr>
        <w:tc>
          <w:tcPr>
            <w:tcW w:w="2126" w:type="dxa"/>
            <w:gridSpan w:val="2"/>
            <w:vAlign w:val="bottom"/>
          </w:tcPr>
          <w:p w:rsidR="00462B66" w:rsidRDefault="00462B66" w:rsidP="00D6493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462B66" w:rsidTr="00D6493A">
        <w:trPr>
          <w:trHeight w:val="340"/>
        </w:trPr>
        <w:tc>
          <w:tcPr>
            <w:tcW w:w="426" w:type="dxa"/>
            <w:vMerge w:val="restart"/>
            <w:vAlign w:val="center"/>
          </w:tcPr>
          <w:p w:rsidR="00462B66" w:rsidRDefault="00462B66" w:rsidP="00D6493A">
            <w:pPr>
              <w:spacing w:line="280" w:lineRule="exact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437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 w:val="restart"/>
            <w:vAlign w:val="center"/>
          </w:tcPr>
          <w:p w:rsidR="00462B66" w:rsidRDefault="00462B66" w:rsidP="00D6493A">
            <w:pPr>
              <w:spacing w:line="280" w:lineRule="exact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340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437"/>
        </w:trPr>
        <w:tc>
          <w:tcPr>
            <w:tcW w:w="426" w:type="dxa"/>
            <w:vMerge/>
          </w:tcPr>
          <w:p w:rsidR="00462B66" w:rsidRDefault="00462B66" w:rsidP="00D6493A"/>
        </w:tc>
        <w:tc>
          <w:tcPr>
            <w:tcW w:w="1700" w:type="dxa"/>
            <w:vAlign w:val="bottom"/>
          </w:tcPr>
          <w:p w:rsidR="00462B66" w:rsidRDefault="00462B66" w:rsidP="00D6493A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Default="00462B66" w:rsidP="00D6493A">
            <w:pPr>
              <w:jc w:val="right"/>
            </w:pPr>
          </w:p>
        </w:tc>
      </w:tr>
      <w:tr w:rsidR="00462B66" w:rsidTr="00D6493A">
        <w:trPr>
          <w:trHeight w:val="437"/>
        </w:trPr>
        <w:tc>
          <w:tcPr>
            <w:tcW w:w="2126" w:type="dxa"/>
            <w:gridSpan w:val="2"/>
            <w:vAlign w:val="bottom"/>
          </w:tcPr>
          <w:p w:rsidR="00462B66" w:rsidRDefault="00462B66" w:rsidP="00D6493A">
            <w:r>
              <w:rPr>
                <w:rFonts w:hint="eastAsia"/>
              </w:rPr>
              <w:t>合計（（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）＋（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））</w:t>
            </w:r>
          </w:p>
        </w:tc>
        <w:tc>
          <w:tcPr>
            <w:tcW w:w="1967" w:type="dxa"/>
            <w:vAlign w:val="bottom"/>
          </w:tcPr>
          <w:p w:rsidR="00462B66" w:rsidRDefault="00462B66" w:rsidP="00D6493A">
            <w:pPr>
              <w:jc w:val="right"/>
            </w:pPr>
          </w:p>
        </w:tc>
        <w:tc>
          <w:tcPr>
            <w:tcW w:w="4412" w:type="dxa"/>
            <w:vAlign w:val="bottom"/>
          </w:tcPr>
          <w:p w:rsidR="00462B66" w:rsidRPr="00DC6859" w:rsidRDefault="00462B66" w:rsidP="00D6493A">
            <w:pPr>
              <w:jc w:val="right"/>
            </w:pPr>
          </w:p>
        </w:tc>
      </w:tr>
    </w:tbl>
    <w:p w:rsidR="00462B66" w:rsidRPr="00462B66" w:rsidRDefault="00462B66" w:rsidP="008C5D83">
      <w:pPr>
        <w:pStyle w:val="a3"/>
        <w:spacing w:line="276" w:lineRule="auto"/>
        <w:rPr>
          <w:rFonts w:ascii="ＭＳ 明朝" w:hAnsi="ＭＳ 明朝" w:hint="eastAsia"/>
          <w:spacing w:val="2"/>
          <w:sz w:val="22"/>
          <w:szCs w:val="22"/>
        </w:rPr>
      </w:pPr>
    </w:p>
    <w:p w:rsidR="008576F9" w:rsidRPr="00DF1B81" w:rsidRDefault="005B04FE" w:rsidP="00462B66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　※１　</w:t>
      </w:r>
      <w:r w:rsidR="008576F9" w:rsidRPr="00DF1B81">
        <w:rPr>
          <w:rFonts w:ascii="ＭＳ 明朝" w:hAnsi="ＭＳ 明朝" w:hint="eastAsia"/>
          <w:sz w:val="22"/>
          <w:szCs w:val="22"/>
        </w:rPr>
        <w:t>申請内容を上段に（</w:t>
      </w:r>
      <w:r w:rsidR="008576F9"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8576F9" w:rsidRPr="00DF1B81">
        <w:rPr>
          <w:rFonts w:ascii="ＭＳ 明朝" w:hAnsi="ＭＳ 明朝" w:hint="eastAsia"/>
          <w:sz w:val="22"/>
          <w:szCs w:val="22"/>
        </w:rPr>
        <w:t>）書き、実績を下段に記入する。</w:t>
      </w:r>
    </w:p>
    <w:p w:rsidR="005B04FE" w:rsidRPr="00DF1B81" w:rsidRDefault="008576F9" w:rsidP="00462B66">
      <w:pPr>
        <w:pStyle w:val="a3"/>
        <w:spacing w:line="36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※２　</w:t>
      </w:r>
      <w:r w:rsidR="005B04FE" w:rsidRPr="00DF1B81">
        <w:rPr>
          <w:rFonts w:ascii="ＭＳ 明朝" w:hAnsi="ＭＳ 明朝" w:hint="eastAsia"/>
          <w:sz w:val="22"/>
          <w:szCs w:val="22"/>
        </w:rPr>
        <w:t>収</w:t>
      </w:r>
      <w:r w:rsidR="008C5D83">
        <w:rPr>
          <w:rFonts w:ascii="ＭＳ 明朝" w:hAnsi="ＭＳ 明朝" w:hint="eastAsia"/>
          <w:sz w:val="22"/>
          <w:szCs w:val="22"/>
        </w:rPr>
        <w:t>入・支出</w:t>
      </w:r>
      <w:r w:rsidR="005B04FE" w:rsidRPr="00DF1B81">
        <w:rPr>
          <w:rFonts w:ascii="ＭＳ 明朝" w:hAnsi="ＭＳ 明朝" w:hint="eastAsia"/>
          <w:sz w:val="22"/>
          <w:szCs w:val="22"/>
        </w:rPr>
        <w:t>支の計はそれぞれ一致します。</w:t>
      </w:r>
    </w:p>
    <w:p w:rsidR="0029347D" w:rsidRPr="00DF1B81" w:rsidRDefault="005B04FE" w:rsidP="00462B66">
      <w:pPr>
        <w:pStyle w:val="a3"/>
        <w:spacing w:line="36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</w:t>
      </w:r>
      <w:r w:rsidR="008C5D83" w:rsidRPr="00DF1B81">
        <w:rPr>
          <w:rFonts w:ascii="ＭＳ 明朝" w:hAnsi="ＭＳ 明朝"/>
          <w:sz w:val="22"/>
          <w:szCs w:val="22"/>
        </w:rPr>
        <w:t xml:space="preserve">※３　</w:t>
      </w:r>
      <w:r w:rsidR="008C5D83">
        <w:rPr>
          <w:rFonts w:ascii="ＭＳ 明朝" w:hAnsi="ＭＳ 明朝" w:hint="eastAsia"/>
          <w:sz w:val="22"/>
          <w:szCs w:val="22"/>
        </w:rPr>
        <w:t>他の助成金との併用の場合は、２（２）の「積算内訳」欄にその助成の対象経費部分がどれかを記載してください。</w:t>
      </w:r>
    </w:p>
    <w:p w:rsidR="008C5D83" w:rsidRDefault="005B04FE" w:rsidP="00462B66">
      <w:pPr>
        <w:pStyle w:val="a3"/>
        <w:spacing w:line="36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 w:rsidR="008576F9" w:rsidRPr="00DF1B81">
        <w:rPr>
          <w:rFonts w:ascii="ＭＳ 明朝" w:hAnsi="ＭＳ 明朝"/>
          <w:sz w:val="22"/>
          <w:szCs w:val="22"/>
        </w:rPr>
        <w:t>４</w:t>
      </w:r>
      <w:r w:rsidRPr="00DF1B81">
        <w:rPr>
          <w:rFonts w:ascii="ＭＳ 明朝" w:hAnsi="ＭＳ 明朝"/>
          <w:sz w:val="22"/>
          <w:szCs w:val="22"/>
        </w:rPr>
        <w:t xml:space="preserve">　</w:t>
      </w:r>
      <w:r w:rsidR="008C5D83">
        <w:rPr>
          <w:rFonts w:ascii="ＭＳ 明朝" w:hAnsi="ＭＳ 明朝" w:hint="eastAsia"/>
          <w:sz w:val="22"/>
          <w:szCs w:val="22"/>
        </w:rPr>
        <w:t>２（１）に該当する</w:t>
      </w:r>
      <w:r w:rsidR="008C5D83" w:rsidRPr="00DF1B81">
        <w:rPr>
          <w:rFonts w:ascii="ＭＳ 明朝" w:hAnsi="ＭＳ 明朝"/>
          <w:sz w:val="22"/>
          <w:szCs w:val="22"/>
        </w:rPr>
        <w:t>領収書</w:t>
      </w:r>
      <w:r w:rsidR="008C5D83">
        <w:rPr>
          <w:rFonts w:ascii="ＭＳ 明朝" w:hAnsi="ＭＳ 明朝" w:hint="eastAsia"/>
          <w:sz w:val="22"/>
          <w:szCs w:val="22"/>
        </w:rPr>
        <w:t>の写し</w:t>
      </w:r>
      <w:r w:rsidR="008C5D83" w:rsidRPr="00DF1B81">
        <w:rPr>
          <w:rFonts w:ascii="ＭＳ 明朝" w:hAnsi="ＭＳ 明朝"/>
          <w:sz w:val="22"/>
          <w:szCs w:val="22"/>
        </w:rPr>
        <w:t>を添付してください。</w:t>
      </w:r>
    </w:p>
    <w:p w:rsidR="005B04FE" w:rsidRPr="008C5D83" w:rsidRDefault="008C5D83" w:rsidP="00462B66">
      <w:pPr>
        <w:pStyle w:val="a3"/>
        <w:spacing w:line="36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５　</w:t>
      </w:r>
      <w:r w:rsidRPr="00DF1B81">
        <w:rPr>
          <w:rFonts w:ascii="ＭＳ 明朝" w:hAnsi="ＭＳ 明朝"/>
          <w:sz w:val="22"/>
          <w:szCs w:val="22"/>
        </w:rPr>
        <w:t>必要に応じて欄を追加、拡大して記載してください。</w:t>
      </w:r>
    </w:p>
    <w:p w:rsidR="001A149B" w:rsidRPr="00DF1B81" w:rsidRDefault="00796F74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2428F1" w:rsidRPr="00DF1B81">
        <w:rPr>
          <w:rFonts w:ascii="ＭＳ 明朝" w:hAnsi="ＭＳ 明朝" w:hint="eastAsia"/>
          <w:sz w:val="22"/>
          <w:szCs w:val="22"/>
        </w:rPr>
        <w:t>11</w:t>
      </w:r>
      <w:r w:rsidR="001A149B" w:rsidRPr="00DF1B81">
        <w:rPr>
          <w:rFonts w:ascii="ＭＳ 明朝" w:hAnsi="ＭＳ 明朝" w:hint="eastAsia"/>
          <w:sz w:val="22"/>
          <w:szCs w:val="22"/>
        </w:rPr>
        <w:t>号（第</w:t>
      </w:r>
      <w:r w:rsidR="002428F1" w:rsidRPr="00DF1B81">
        <w:rPr>
          <w:rFonts w:ascii="ＭＳ 明朝" w:hAnsi="ＭＳ 明朝" w:hint="eastAsia"/>
          <w:sz w:val="22"/>
          <w:szCs w:val="22"/>
        </w:rPr>
        <w:t>14</w:t>
      </w:r>
      <w:r w:rsidR="001A149B"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2428F1" w:rsidRPr="00DF1B81" w:rsidRDefault="002428F1">
      <w:pPr>
        <w:pStyle w:val="a3"/>
        <w:rPr>
          <w:spacing w:val="0"/>
          <w:sz w:val="22"/>
          <w:szCs w:val="22"/>
        </w:rPr>
      </w:pPr>
    </w:p>
    <w:p w:rsidR="001A149B" w:rsidRPr="00DF1B81" w:rsidRDefault="002428F1" w:rsidP="002428F1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金額確定通知書</w:t>
      </w:r>
    </w:p>
    <w:p w:rsidR="00796F74" w:rsidRPr="00DF1B81" w:rsidRDefault="00796F74" w:rsidP="00796F74">
      <w:pPr>
        <w:pStyle w:val="a3"/>
        <w:jc w:val="left"/>
        <w:rPr>
          <w:rFonts w:ascii="ＭＳ 明朝" w:hAnsi="ＭＳ 明朝"/>
          <w:spacing w:val="2"/>
          <w:sz w:val="22"/>
          <w:szCs w:val="22"/>
        </w:rPr>
      </w:pPr>
    </w:p>
    <w:p w:rsidR="002428F1" w:rsidRPr="00DF1B81" w:rsidRDefault="002428F1" w:rsidP="002428F1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2428F1" w:rsidRPr="00DF1B81" w:rsidRDefault="002428F1" w:rsidP="002428F1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428F1" w:rsidRPr="00DF1B81" w:rsidRDefault="002428F1" w:rsidP="002428F1">
      <w:pPr>
        <w:pStyle w:val="a3"/>
        <w:rPr>
          <w:spacing w:val="0"/>
          <w:sz w:val="22"/>
          <w:szCs w:val="22"/>
        </w:rPr>
      </w:pPr>
    </w:p>
    <w:p w:rsidR="002428F1" w:rsidRPr="00DF1B81" w:rsidRDefault="002428F1" w:rsidP="002428F1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2428F1" w:rsidRPr="00DF1B81" w:rsidRDefault="002428F1" w:rsidP="002428F1">
      <w:pPr>
        <w:pStyle w:val="a3"/>
        <w:rPr>
          <w:spacing w:val="0"/>
          <w:sz w:val="22"/>
          <w:szCs w:val="22"/>
        </w:rPr>
      </w:pPr>
    </w:p>
    <w:p w:rsidR="002428F1" w:rsidRPr="00DF1B81" w:rsidRDefault="002428F1" w:rsidP="002428F1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　　　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2428F1" w:rsidRPr="00DF1B81" w:rsidRDefault="002428F1" w:rsidP="002428F1">
      <w:pPr>
        <w:pStyle w:val="a3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2428F1" w:rsidRPr="00DF1B81" w:rsidRDefault="002428F1" w:rsidP="002428F1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2428F1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</w:t>
      </w:r>
      <w:r w:rsidR="002428F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金として下記のとおり</w:t>
      </w:r>
      <w:r w:rsidR="002428F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を確定したので通知します。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確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定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　　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金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 xml:space="preserve">　　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AB7511" w:rsidRPr="00DF1B81" w:rsidRDefault="00796F74" w:rsidP="00AB7511">
      <w:pPr>
        <w:suppressAutoHyphens/>
        <w:autoSpaceDE w:val="0"/>
        <w:autoSpaceDN w:val="0"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CN"/>
        </w:rPr>
      </w:pPr>
      <w:r w:rsidRPr="00DF1B81">
        <w:rPr>
          <w:sz w:val="22"/>
          <w:szCs w:val="22"/>
        </w:rPr>
        <w:br w:type="page"/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lastRenderedPageBreak/>
        <w:t>様式第</w:t>
      </w:r>
      <w:r w:rsidRPr="00DF1B81"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CN"/>
        </w:rPr>
        <w:t>12</w:t>
      </w: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t>号（第</w:t>
      </w:r>
      <w:r w:rsidRPr="00DF1B81"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CN"/>
        </w:rPr>
        <w:t>15</w:t>
      </w: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t>条関係）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spacing w:val="320"/>
          <w:kern w:val="0"/>
          <w:sz w:val="32"/>
          <w:szCs w:val="32"/>
          <w:lang w:eastAsia="zh-TW"/>
        </w:rPr>
        <w:t>助成金請求</w:t>
      </w:r>
      <w:r w:rsidRPr="00DF1B81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>書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pacing w:line="476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平成　　年　　月　　日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社会福祉法人兵庫県社会福祉協議会会長　様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AB7511" w:rsidRPr="00DF1B81" w:rsidRDefault="00AB7511" w:rsidP="0029347D">
      <w:pPr>
        <w:widowControl/>
        <w:suppressAutoHyphens/>
        <w:wordWrap w:val="0"/>
        <w:autoSpaceDE w:val="0"/>
        <w:autoSpaceDN w:val="0"/>
        <w:adjustRightInd w:val="0"/>
        <w:ind w:firstLineChars="1450" w:firstLine="348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団体・グループ名</w:t>
      </w:r>
    </w:p>
    <w:p w:rsidR="00AB7511" w:rsidRPr="00DF1B81" w:rsidRDefault="00AB7511" w:rsidP="0029347D">
      <w:pPr>
        <w:widowControl/>
        <w:suppressAutoHyphens/>
        <w:wordWrap w:val="0"/>
        <w:autoSpaceDE w:val="0"/>
        <w:autoSpaceDN w:val="0"/>
        <w:adjustRightInd w:val="0"/>
        <w:ind w:firstLineChars="1450" w:firstLine="348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代表者氏名　　　　　　　　　　　　　　　印</w:t>
      </w:r>
    </w:p>
    <w:p w:rsidR="00AB7511" w:rsidRPr="00DF1B81" w:rsidRDefault="00AB7511" w:rsidP="0029347D">
      <w:pPr>
        <w:widowControl/>
        <w:suppressAutoHyphens/>
        <w:wordWrap w:val="0"/>
        <w:autoSpaceDE w:val="0"/>
        <w:autoSpaceDN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/>
          <w:kern w:val="0"/>
          <w:sz w:val="24"/>
          <w:szCs w:val="21"/>
          <w:lang w:eastAsia="zh-TW"/>
        </w:rPr>
        <w:t>所在地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 xml:space="preserve">　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平成　　年　　月　　日付兵社ボ発第　　号で交付決定のあった</w:t>
      </w:r>
      <w:r w:rsidR="00DA50C0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、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ひょうご若者被災地応援プロジェクト事業助成金について、下記のとおり精算（概算）請求します。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記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助成金交付決定額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既受領額　　　　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今回請求額　　　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222"/>
        <w:gridCol w:w="1254"/>
        <w:gridCol w:w="3043"/>
      </w:tblGrid>
      <w:tr w:rsidR="00AB7511" w:rsidRPr="00DF1B81" w:rsidTr="000D08CC">
        <w:tc>
          <w:tcPr>
            <w:tcW w:w="14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3240" w:type="dxa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銀行・信組</w:t>
            </w:r>
          </w:p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信金・農協</w:t>
            </w:r>
          </w:p>
        </w:tc>
        <w:tc>
          <w:tcPr>
            <w:tcW w:w="12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支店名</w:t>
            </w:r>
          </w:p>
        </w:tc>
        <w:tc>
          <w:tcPr>
            <w:tcW w:w="30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支店・出張所</w:t>
            </w:r>
          </w:p>
        </w:tc>
      </w:tr>
      <w:tr w:rsidR="00AB7511" w:rsidRPr="00DF1B81" w:rsidTr="000D08CC">
        <w:trPr>
          <w:trHeight w:val="750"/>
        </w:trPr>
        <w:tc>
          <w:tcPr>
            <w:tcW w:w="14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預金種目</w:t>
            </w:r>
          </w:p>
        </w:tc>
        <w:tc>
          <w:tcPr>
            <w:tcW w:w="32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普通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・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当座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・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貯蓄</w:t>
            </w:r>
          </w:p>
        </w:tc>
        <w:tc>
          <w:tcPr>
            <w:tcW w:w="12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3060" w:type="dxa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AB7511" w:rsidRPr="00DF1B81" w:rsidTr="000D08CC"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AB7511" w:rsidRPr="00DF1B81" w:rsidTr="000D08CC">
        <w:trPr>
          <w:trHeight w:val="783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</w:tbl>
    <w:p w:rsidR="00AB7511" w:rsidRPr="00DF1B81" w:rsidRDefault="00AB7511" w:rsidP="002D0C17">
      <w:pPr>
        <w:widowControl/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団体名又は団体の代表者の口座を記入してください。</w:t>
      </w:r>
    </w:p>
    <w:p w:rsidR="002D0C17" w:rsidRPr="00DF1B81" w:rsidRDefault="00524826" w:rsidP="002D0C17">
      <w:pPr>
        <w:widowControl/>
        <w:suppressAutoHyphens/>
        <w:wordWrap w:val="0"/>
        <w:autoSpaceDE w:val="0"/>
        <w:autoSpaceDN w:val="0"/>
        <w:adjustRightInd w:val="0"/>
        <w:snapToGrid w:val="0"/>
        <w:ind w:left="108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団体名又は団体の代表者の口座がない場合は、代表者の個人口座でも可とします。</w:t>
      </w:r>
    </w:p>
    <w:p w:rsidR="00AB7511" w:rsidRPr="00DF1B81" w:rsidRDefault="00AB7511" w:rsidP="002D0C17">
      <w:pPr>
        <w:widowControl/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口座確認のため通帳の表紙とその裏面のコピーを添付してください。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:rsidR="00AB7511" w:rsidRPr="00DF1B81" w:rsidRDefault="00AB7511" w:rsidP="00AB7511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AB7511" w:rsidRDefault="00AB7511" w:rsidP="00AB7511">
      <w:pPr>
        <w:widowControl/>
        <w:spacing w:line="400" w:lineRule="exact"/>
        <w:jc w:val="left"/>
        <w:rPr>
          <w:rFonts w:ascii="ＭＳ ゴシック" w:eastAsia="ＭＳ ゴシック" w:hAnsi="ＭＳ ゴシック" w:cs="Arial" w:hint="eastAsia"/>
          <w:kern w:val="0"/>
          <w:sz w:val="24"/>
          <w:szCs w:val="21"/>
        </w:rPr>
      </w:pPr>
    </w:p>
    <w:p w:rsidR="000E08F2" w:rsidRPr="00DF1B81" w:rsidRDefault="000E08F2" w:rsidP="00AB7511">
      <w:pPr>
        <w:widowControl/>
        <w:spacing w:line="400" w:lineRule="exact"/>
        <w:jc w:val="left"/>
        <w:rPr>
          <w:rFonts w:ascii="ＭＳ ゴシック" w:eastAsia="ＭＳ ゴシック" w:hAnsi="ＭＳ ゴシック" w:cs="Arial" w:hint="eastAsia"/>
          <w:kern w:val="0"/>
          <w:sz w:val="24"/>
          <w:szCs w:val="21"/>
        </w:rPr>
      </w:pPr>
      <w:r>
        <w:rPr>
          <w:rFonts w:ascii="ＭＳ ゴシック" w:eastAsia="ＭＳ ゴシック" w:hAnsi="ＭＳ ゴシック" w:cs="Arial"/>
          <w:kern w:val="0"/>
          <w:sz w:val="24"/>
          <w:szCs w:val="21"/>
        </w:rPr>
        <w:br w:type="page"/>
      </w:r>
      <w:bookmarkStart w:id="0" w:name="_GoBack"/>
      <w:bookmarkEnd w:id="0"/>
    </w:p>
    <w:p w:rsidR="001A149B" w:rsidRPr="00DF1B81" w:rsidRDefault="001A149B" w:rsidP="00524826">
      <w:pPr>
        <w:pStyle w:val="a3"/>
        <w:ind w:firstLineChars="100" w:firstLine="23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lastRenderedPageBreak/>
        <w:t>（添付書類）</w:t>
      </w: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様式</w:t>
      </w:r>
      <w:r w:rsidR="002428F1" w:rsidRPr="00DF1B81">
        <w:rPr>
          <w:rFonts w:ascii="ＭＳ 明朝" w:hAnsi="ＭＳ 明朝" w:hint="eastAsia"/>
          <w:sz w:val="22"/>
          <w:szCs w:val="22"/>
        </w:rPr>
        <w:t>第13</w:t>
      </w:r>
      <w:r w:rsidRPr="00DF1B81">
        <w:rPr>
          <w:rFonts w:ascii="ＭＳ 明朝" w:hAnsi="ＭＳ 明朝" w:hint="eastAsia"/>
          <w:sz w:val="22"/>
          <w:szCs w:val="22"/>
        </w:rPr>
        <w:t>号（第</w:t>
      </w:r>
      <w:r w:rsidR="0029347D" w:rsidRPr="00DF1B81">
        <w:rPr>
          <w:rFonts w:ascii="ＭＳ 明朝" w:hAnsi="ＭＳ 明朝" w:hint="eastAsia"/>
          <w:sz w:val="22"/>
          <w:szCs w:val="22"/>
        </w:rPr>
        <w:t>16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2428F1" w:rsidRPr="00DF1B81" w:rsidRDefault="002428F1">
      <w:pPr>
        <w:pStyle w:val="a3"/>
        <w:rPr>
          <w:spacing w:val="0"/>
          <w:sz w:val="22"/>
          <w:szCs w:val="22"/>
        </w:rPr>
      </w:pPr>
    </w:p>
    <w:p w:rsidR="001A149B" w:rsidRPr="00DF1B81" w:rsidRDefault="00EC294E" w:rsidP="002428F1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金交付決定取消通知書</w:t>
      </w:r>
    </w:p>
    <w:p w:rsidR="002428F1" w:rsidRPr="00DF1B81" w:rsidRDefault="002428F1" w:rsidP="00796F74">
      <w:pPr>
        <w:pStyle w:val="a3"/>
        <w:jc w:val="left"/>
        <w:rPr>
          <w:rFonts w:ascii="ＭＳ 明朝" w:hAnsi="ＭＳ 明朝"/>
          <w:spacing w:val="2"/>
          <w:sz w:val="22"/>
          <w:szCs w:val="22"/>
        </w:rPr>
      </w:pPr>
    </w:p>
    <w:p w:rsidR="002428F1" w:rsidRPr="00DF1B81" w:rsidRDefault="002428F1" w:rsidP="002428F1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>第　　　　　　　　　号</w:t>
      </w:r>
    </w:p>
    <w:p w:rsidR="002428F1" w:rsidRPr="00DF1B81" w:rsidRDefault="002428F1" w:rsidP="00E0307A">
      <w:pPr>
        <w:pStyle w:val="a3"/>
        <w:jc w:val="right"/>
        <w:rPr>
          <w:spacing w:val="0"/>
          <w:sz w:val="32"/>
          <w:szCs w:val="32"/>
        </w:rPr>
      </w:pPr>
      <w:r w:rsidRPr="00DF1B8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E0307A" w:rsidRPr="00DF1B81" w:rsidRDefault="00E0307A" w:rsidP="00E0307A">
      <w:pPr>
        <w:pStyle w:val="a3"/>
        <w:jc w:val="right"/>
        <w:rPr>
          <w:spacing w:val="0"/>
          <w:sz w:val="32"/>
          <w:szCs w:val="32"/>
        </w:rPr>
      </w:pPr>
    </w:p>
    <w:p w:rsidR="002428F1" w:rsidRPr="00DF1B81" w:rsidRDefault="002428F1" w:rsidP="002428F1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>（助成団体</w:t>
      </w:r>
      <w:r w:rsidR="00B56313" w:rsidRPr="00DF1B81">
        <w:rPr>
          <w:rFonts w:ascii="ＭＳ 明朝" w:hAnsi="ＭＳ 明朝" w:hint="eastAsia"/>
          <w:sz w:val="22"/>
          <w:szCs w:val="22"/>
        </w:rPr>
        <w:t>・グループ</w:t>
      </w:r>
      <w:r w:rsidRPr="00DF1B81">
        <w:rPr>
          <w:rFonts w:ascii="ＭＳ 明朝" w:hAnsi="ＭＳ 明朝" w:hint="eastAsia"/>
          <w:sz w:val="22"/>
          <w:szCs w:val="22"/>
        </w:rPr>
        <w:t>名）　　様</w:t>
      </w:r>
    </w:p>
    <w:p w:rsidR="002428F1" w:rsidRPr="00DF1B81" w:rsidRDefault="00E0307A" w:rsidP="002428F1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　</w:t>
      </w:r>
      <w:r w:rsidR="002428F1"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　　　 </w:t>
      </w:r>
      <w:r w:rsidR="002428F1"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2428F1" w:rsidRPr="00DF1B81" w:rsidRDefault="002428F1" w:rsidP="002428F1">
      <w:pPr>
        <w:pStyle w:val="a3"/>
        <w:ind w:firstLineChars="2000" w:firstLine="4600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2428F1" w:rsidRPr="00DF1B81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2428F1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で申請のあった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2428F1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</w:t>
      </w:r>
      <w:r w:rsidR="002428F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金については、下記のとおり決定したので通知します。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１　</w:t>
      </w:r>
      <w:r w:rsidR="00DE693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>円を取り消す。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事業に要するに経費及び</w:t>
      </w:r>
      <w:r w:rsidR="00DE693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金の額は次のとおりとする。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DE6931" w:rsidRPr="00DF1B81">
        <w:rPr>
          <w:rFonts w:ascii="ＭＳ 明朝" w:hAnsi="ＭＳ 明朝" w:hint="eastAsia"/>
          <w:spacing w:val="0"/>
          <w:w w:val="90"/>
          <w:sz w:val="22"/>
          <w:szCs w:val="22"/>
          <w:fitText w:val="1980" w:id="1155720450"/>
        </w:rPr>
        <w:t>助成</w:t>
      </w:r>
      <w:r w:rsidRPr="00DF1B81">
        <w:rPr>
          <w:rFonts w:ascii="ＭＳ 明朝" w:hAnsi="ＭＳ 明朝" w:hint="eastAsia"/>
          <w:spacing w:val="0"/>
          <w:w w:val="90"/>
          <w:sz w:val="22"/>
          <w:szCs w:val="22"/>
          <w:fitText w:val="1980" w:id="1155720450"/>
        </w:rPr>
        <w:t>事業に要する経費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</w:t>
      </w:r>
      <w:r w:rsidR="00DE6931" w:rsidRPr="00DF1B81">
        <w:rPr>
          <w:rFonts w:ascii="ＭＳ 明朝" w:hAnsi="ＭＳ 明朝" w:hint="eastAsia"/>
          <w:spacing w:val="66"/>
          <w:sz w:val="22"/>
          <w:szCs w:val="22"/>
          <w:fitText w:val="1980" w:id="1155720449"/>
        </w:rPr>
        <w:t>助成</w:t>
      </w:r>
      <w:r w:rsidRPr="00DF1B81">
        <w:rPr>
          <w:rFonts w:ascii="ＭＳ 明朝" w:hAnsi="ＭＳ 明朝" w:hint="eastAsia"/>
          <w:spacing w:val="66"/>
          <w:sz w:val="22"/>
          <w:szCs w:val="22"/>
          <w:fitText w:val="1980" w:id="1155720449"/>
        </w:rPr>
        <w:t>対象経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20449"/>
        </w:rPr>
        <w:t>費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</w:t>
      </w:r>
      <w:r w:rsidR="00DE6931" w:rsidRPr="00DF1B81">
        <w:rPr>
          <w:rFonts w:ascii="ＭＳ 明朝" w:hAnsi="ＭＳ 明朝" w:hint="eastAsia"/>
          <w:spacing w:val="110"/>
          <w:sz w:val="22"/>
          <w:szCs w:val="22"/>
          <w:fitText w:val="1980" w:id="1155720448"/>
        </w:rPr>
        <w:t>助成</w:t>
      </w:r>
      <w:r w:rsidRPr="00DF1B81">
        <w:rPr>
          <w:rFonts w:ascii="ＭＳ 明朝" w:hAnsi="ＭＳ 明朝" w:hint="eastAsia"/>
          <w:spacing w:val="110"/>
          <w:sz w:val="22"/>
          <w:szCs w:val="22"/>
          <w:fitText w:val="1980" w:id="1155720448"/>
        </w:rPr>
        <w:t>金の</w:t>
      </w:r>
      <w:r w:rsidRPr="00DF1B81">
        <w:rPr>
          <w:rFonts w:ascii="ＭＳ 明朝" w:hAnsi="ＭＳ 明朝" w:hint="eastAsia"/>
          <w:spacing w:val="0"/>
          <w:sz w:val="22"/>
          <w:szCs w:val="22"/>
          <w:fitText w:val="1980" w:id="1155720448"/>
        </w:rPr>
        <w:t>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</w:t>
      </w:r>
      <w:r w:rsidRPr="00DF1B81">
        <w:rPr>
          <w:rFonts w:ascii="ＭＳ 明朝" w:hAnsi="ＭＳ 明朝" w:hint="eastAsia"/>
          <w:sz w:val="22"/>
          <w:szCs w:val="22"/>
        </w:rPr>
        <w:t>円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事業に要する経費の配分及びこれに対応する</w:t>
      </w:r>
      <w:r w:rsidR="00DE6931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金の額は、別記のとおりとする。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（取消しの理由）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sectPr w:rsidR="001A149B" w:rsidRPr="00DF1B81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9D" w:rsidRDefault="00CF299D" w:rsidP="00BC6845">
      <w:r>
        <w:separator/>
      </w:r>
    </w:p>
  </w:endnote>
  <w:endnote w:type="continuationSeparator" w:id="0">
    <w:p w:rsidR="00CF299D" w:rsidRDefault="00CF299D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9D" w:rsidRDefault="00CF299D" w:rsidP="00BC6845">
      <w:r>
        <w:separator/>
      </w:r>
    </w:p>
  </w:footnote>
  <w:footnote w:type="continuationSeparator" w:id="0">
    <w:p w:rsidR="00CF299D" w:rsidRDefault="00CF299D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211186"/>
    <w:rsid w:val="00231B1B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31F45"/>
    <w:rsid w:val="00357296"/>
    <w:rsid w:val="003765BA"/>
    <w:rsid w:val="00376615"/>
    <w:rsid w:val="0038039F"/>
    <w:rsid w:val="00394CF0"/>
    <w:rsid w:val="003A2738"/>
    <w:rsid w:val="00420B4F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631332"/>
    <w:rsid w:val="00644306"/>
    <w:rsid w:val="00653E54"/>
    <w:rsid w:val="00663BA5"/>
    <w:rsid w:val="006833B4"/>
    <w:rsid w:val="00687C0E"/>
    <w:rsid w:val="006B49B9"/>
    <w:rsid w:val="006D7541"/>
    <w:rsid w:val="006E7BFA"/>
    <w:rsid w:val="00700B81"/>
    <w:rsid w:val="00730B04"/>
    <w:rsid w:val="00746569"/>
    <w:rsid w:val="00796F74"/>
    <w:rsid w:val="007F653E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56313"/>
    <w:rsid w:val="00B61344"/>
    <w:rsid w:val="00B9493F"/>
    <w:rsid w:val="00BC6845"/>
    <w:rsid w:val="00BD3345"/>
    <w:rsid w:val="00C817DB"/>
    <w:rsid w:val="00CF299D"/>
    <w:rsid w:val="00D21F71"/>
    <w:rsid w:val="00D62556"/>
    <w:rsid w:val="00D70057"/>
    <w:rsid w:val="00DA50C0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566</TotalTime>
  <Pages>15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佐藤 哲也</cp:lastModifiedBy>
  <cp:revision>11</cp:revision>
  <cp:lastPrinted>2018-07-03T03:46:00Z</cp:lastPrinted>
  <dcterms:created xsi:type="dcterms:W3CDTF">2016-04-27T01:19:00Z</dcterms:created>
  <dcterms:modified xsi:type="dcterms:W3CDTF">2018-07-31T06:58:00Z</dcterms:modified>
</cp:coreProperties>
</file>